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48EC" w14:textId="77777777" w:rsidR="007E06DD" w:rsidRDefault="007E06DD">
      <w:pPr>
        <w:widowControl w:val="0"/>
        <w:rPr>
          <w:sz w:val="22"/>
        </w:rPr>
        <w:sectPr w:rsidR="007E06DD" w:rsidSect="004D1FA1">
          <w:headerReference w:type="even" r:id="rId10"/>
          <w:headerReference w:type="default" r:id="rId11"/>
          <w:headerReference w:type="first" r:id="rId12"/>
          <w:type w:val="continuous"/>
          <w:pgSz w:w="11907" w:h="16840" w:code="9"/>
          <w:pgMar w:top="851" w:right="1134" w:bottom="1418" w:left="1701" w:header="851" w:footer="340" w:gutter="0"/>
          <w:cols w:space="708"/>
          <w:formProt w:val="0"/>
          <w:titlePg/>
          <w:docGrid w:linePitch="326"/>
        </w:sectPr>
      </w:pPr>
    </w:p>
    <w:p w14:paraId="13A26D10" w14:textId="77777777" w:rsidR="00D36A57" w:rsidRDefault="00D36A57" w:rsidP="00087FA2">
      <w:pPr>
        <w:ind w:left="-567"/>
        <w:rPr>
          <w:b/>
          <w:lang w:val="en-GB"/>
        </w:rPr>
      </w:pPr>
      <w:bookmarkStart w:id="0" w:name="overskrift"/>
      <w:bookmarkEnd w:id="0"/>
    </w:p>
    <w:p w14:paraId="593EC4DF" w14:textId="77777777" w:rsidR="00D36A57" w:rsidRDefault="00D36A57" w:rsidP="00087FA2">
      <w:pPr>
        <w:ind w:left="-567"/>
        <w:rPr>
          <w:b/>
          <w:lang w:val="en-GB"/>
        </w:rPr>
      </w:pPr>
    </w:p>
    <w:p w14:paraId="5813727B" w14:textId="050E6118" w:rsidR="00087FA2" w:rsidRPr="00BC3FBE" w:rsidRDefault="00BC3FBE" w:rsidP="004D1FA1">
      <w:pPr>
        <w:ind w:left="-567"/>
        <w:jc w:val="center"/>
        <w:rPr>
          <w:b/>
          <w:sz w:val="32"/>
          <w:szCs w:val="24"/>
          <w:lang w:val="en-GB"/>
        </w:rPr>
      </w:pPr>
      <w:r w:rsidRPr="00BC3FBE">
        <w:rPr>
          <w:b/>
          <w:sz w:val="32"/>
          <w:szCs w:val="24"/>
          <w:lang w:val="en-GB"/>
        </w:rPr>
        <w:t xml:space="preserve">Application for changes to approved plan for </w:t>
      </w:r>
      <w:r w:rsidR="000E7A5E">
        <w:rPr>
          <w:b/>
          <w:sz w:val="32"/>
          <w:szCs w:val="24"/>
          <w:lang w:val="en-GB"/>
        </w:rPr>
        <w:t>educational component</w:t>
      </w:r>
    </w:p>
    <w:p w14:paraId="7D1BBFDB" w14:textId="77777777" w:rsidR="00B27A9A" w:rsidRPr="004F7C3A" w:rsidRDefault="00B27A9A" w:rsidP="00087FA2">
      <w:pPr>
        <w:ind w:left="-567"/>
        <w:rPr>
          <w:b/>
          <w:lang w:val="en-GB"/>
        </w:rPr>
      </w:pPr>
    </w:p>
    <w:p w14:paraId="2C9C3955" w14:textId="77777777" w:rsidR="00087FA2" w:rsidRPr="009F48A1" w:rsidRDefault="00087FA2" w:rsidP="00087FA2">
      <w:pPr>
        <w:ind w:left="-567"/>
        <w:rPr>
          <w:i/>
          <w:lang w:val="en-GB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769"/>
      </w:tblGrid>
      <w:tr w:rsidR="00D36A57" w:rsidRPr="00DB4F43" w14:paraId="285AB7C8" w14:textId="77777777" w:rsidTr="00CD36AC">
        <w:trPr>
          <w:trHeight w:hRule="exact" w:val="340"/>
        </w:trPr>
        <w:tc>
          <w:tcPr>
            <w:tcW w:w="2694" w:type="dxa"/>
            <w:shd w:val="clear" w:color="auto" w:fill="F2F2F2"/>
            <w:vAlign w:val="center"/>
          </w:tcPr>
          <w:p w14:paraId="005046A1" w14:textId="77777777" w:rsidR="00D36A57" w:rsidRPr="00BC3FBE" w:rsidRDefault="00D36A57" w:rsidP="00CD36AC">
            <w:pPr>
              <w:rPr>
                <w:b/>
                <w:sz w:val="22"/>
                <w:szCs w:val="24"/>
                <w:lang w:eastAsia="nb-NO"/>
              </w:rPr>
            </w:pPr>
            <w:r w:rsidRPr="00BC3FBE">
              <w:rPr>
                <w:b/>
                <w:sz w:val="22"/>
                <w:szCs w:val="24"/>
                <w:lang w:eastAsia="nb-NO"/>
              </w:rPr>
              <w:t xml:space="preserve">PhD </w:t>
            </w:r>
            <w:proofErr w:type="spellStart"/>
            <w:r w:rsidR="00CD36AC" w:rsidRPr="00BC3FBE">
              <w:rPr>
                <w:b/>
                <w:sz w:val="22"/>
                <w:szCs w:val="24"/>
                <w:lang w:eastAsia="nb-NO"/>
              </w:rPr>
              <w:t>candidate</w:t>
            </w:r>
            <w:proofErr w:type="spellEnd"/>
          </w:p>
        </w:tc>
        <w:tc>
          <w:tcPr>
            <w:tcW w:w="6769" w:type="dxa"/>
          </w:tcPr>
          <w:p w14:paraId="22B22C50" w14:textId="77777777" w:rsidR="00D36A57" w:rsidRPr="00DB4F43" w:rsidRDefault="00D36A57" w:rsidP="00E55889">
            <w:pPr>
              <w:rPr>
                <w:sz w:val="22"/>
                <w:szCs w:val="32"/>
                <w:lang w:eastAsia="nb-NO"/>
              </w:rPr>
            </w:pPr>
          </w:p>
        </w:tc>
      </w:tr>
      <w:tr w:rsidR="00D36A57" w:rsidRPr="00DB4F43" w14:paraId="4802D3B8" w14:textId="77777777" w:rsidTr="00CD36AC">
        <w:trPr>
          <w:trHeight w:hRule="exact" w:val="340"/>
        </w:trPr>
        <w:tc>
          <w:tcPr>
            <w:tcW w:w="2694" w:type="dxa"/>
            <w:shd w:val="clear" w:color="auto" w:fill="F2F2F2"/>
            <w:vAlign w:val="center"/>
          </w:tcPr>
          <w:p w14:paraId="3B4936CB" w14:textId="77777777" w:rsidR="00D36A57" w:rsidRPr="00BC3FBE" w:rsidRDefault="00D36A57" w:rsidP="00EC4113">
            <w:pPr>
              <w:rPr>
                <w:b/>
                <w:sz w:val="22"/>
                <w:szCs w:val="24"/>
                <w:lang w:eastAsia="nb-NO"/>
              </w:rPr>
            </w:pPr>
            <w:r w:rsidRPr="00BC3FBE">
              <w:rPr>
                <w:b/>
                <w:sz w:val="22"/>
                <w:szCs w:val="24"/>
                <w:lang w:eastAsia="nb-NO"/>
              </w:rPr>
              <w:t>Ph</w:t>
            </w:r>
            <w:r w:rsidR="00EC4113" w:rsidRPr="00BC3FBE">
              <w:rPr>
                <w:b/>
                <w:sz w:val="22"/>
                <w:szCs w:val="24"/>
                <w:lang w:eastAsia="nb-NO"/>
              </w:rPr>
              <w:t>D</w:t>
            </w:r>
            <w:r w:rsidRPr="00BC3FBE">
              <w:rPr>
                <w:b/>
                <w:sz w:val="22"/>
                <w:szCs w:val="24"/>
                <w:lang w:eastAsia="nb-NO"/>
              </w:rPr>
              <w:t xml:space="preserve"> </w:t>
            </w:r>
            <w:proofErr w:type="spellStart"/>
            <w:r w:rsidRPr="00BC3FBE">
              <w:rPr>
                <w:b/>
                <w:sz w:val="22"/>
                <w:szCs w:val="24"/>
                <w:lang w:eastAsia="nb-NO"/>
              </w:rPr>
              <w:t>programme</w:t>
            </w:r>
            <w:proofErr w:type="spellEnd"/>
          </w:p>
        </w:tc>
        <w:tc>
          <w:tcPr>
            <w:tcW w:w="6769" w:type="dxa"/>
          </w:tcPr>
          <w:p w14:paraId="02C7DA00" w14:textId="77777777" w:rsidR="00D36A57" w:rsidRPr="00DB4F43" w:rsidRDefault="00D36A57" w:rsidP="00E55889">
            <w:pPr>
              <w:rPr>
                <w:sz w:val="22"/>
                <w:szCs w:val="32"/>
                <w:lang w:eastAsia="nb-NO"/>
              </w:rPr>
            </w:pPr>
          </w:p>
        </w:tc>
      </w:tr>
      <w:tr w:rsidR="003D6457" w:rsidRPr="00DB4F43" w14:paraId="62E9E75F" w14:textId="77777777" w:rsidTr="00CD36AC">
        <w:trPr>
          <w:trHeight w:hRule="exact" w:val="340"/>
        </w:trPr>
        <w:tc>
          <w:tcPr>
            <w:tcW w:w="2694" w:type="dxa"/>
            <w:shd w:val="clear" w:color="auto" w:fill="F2F2F2"/>
            <w:vAlign w:val="center"/>
          </w:tcPr>
          <w:p w14:paraId="0CDC1B51" w14:textId="74C546CF" w:rsidR="003D6457" w:rsidRPr="00BC3FBE" w:rsidRDefault="003D6457" w:rsidP="00EC4113">
            <w:pPr>
              <w:rPr>
                <w:b/>
                <w:sz w:val="22"/>
                <w:szCs w:val="24"/>
                <w:lang w:eastAsia="nb-NO"/>
              </w:rPr>
            </w:pPr>
            <w:r>
              <w:rPr>
                <w:b/>
                <w:sz w:val="22"/>
                <w:szCs w:val="24"/>
                <w:lang w:eastAsia="nb-NO"/>
              </w:rPr>
              <w:t>Principal supervisor</w:t>
            </w:r>
          </w:p>
        </w:tc>
        <w:tc>
          <w:tcPr>
            <w:tcW w:w="6769" w:type="dxa"/>
          </w:tcPr>
          <w:p w14:paraId="7310B482" w14:textId="77777777" w:rsidR="003D6457" w:rsidRPr="00DB4F43" w:rsidRDefault="003D6457" w:rsidP="00E55889">
            <w:pPr>
              <w:rPr>
                <w:sz w:val="22"/>
                <w:szCs w:val="32"/>
                <w:lang w:eastAsia="nb-NO"/>
              </w:rPr>
            </w:pPr>
          </w:p>
        </w:tc>
      </w:tr>
    </w:tbl>
    <w:p w14:paraId="2F8109A5" w14:textId="77777777" w:rsidR="00087FA2" w:rsidRDefault="00087FA2" w:rsidP="00087FA2">
      <w:pPr>
        <w:ind w:left="-567"/>
        <w:rPr>
          <w:lang w:val="en-GB"/>
        </w:rPr>
      </w:pPr>
    </w:p>
    <w:p w14:paraId="045BDA95" w14:textId="77777777" w:rsidR="00CB406D" w:rsidRPr="009F48A1" w:rsidRDefault="00CB406D" w:rsidP="00EC4113">
      <w:pPr>
        <w:rPr>
          <w:lang w:val="en-GB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524"/>
        <w:gridCol w:w="2154"/>
        <w:gridCol w:w="1134"/>
        <w:gridCol w:w="1134"/>
        <w:gridCol w:w="1134"/>
      </w:tblGrid>
      <w:tr w:rsidR="00966B2E" w:rsidRPr="003D6457" w14:paraId="0CCF5749" w14:textId="77777777" w:rsidTr="00DB4F43">
        <w:trPr>
          <w:trHeight w:val="283"/>
        </w:trPr>
        <w:tc>
          <w:tcPr>
            <w:tcW w:w="9498" w:type="dxa"/>
            <w:gridSpan w:val="6"/>
            <w:shd w:val="clear" w:color="auto" w:fill="F2F2F2"/>
          </w:tcPr>
          <w:p w14:paraId="52DD3F39" w14:textId="2810CE28" w:rsidR="00966B2E" w:rsidRPr="00DB4F43" w:rsidRDefault="00966B2E" w:rsidP="002B7203">
            <w:pPr>
              <w:rPr>
                <w:b/>
                <w:sz w:val="22"/>
                <w:szCs w:val="24"/>
                <w:lang w:val="en-GB"/>
              </w:rPr>
            </w:pPr>
            <w:r w:rsidRPr="00DB4F43">
              <w:rPr>
                <w:b/>
                <w:sz w:val="22"/>
                <w:szCs w:val="24"/>
                <w:lang w:val="en-GB"/>
              </w:rPr>
              <w:t xml:space="preserve">Change 1: Course to be omitted from </w:t>
            </w:r>
            <w:r w:rsidR="000E7A5E">
              <w:rPr>
                <w:b/>
                <w:sz w:val="22"/>
                <w:szCs w:val="24"/>
                <w:lang w:val="en-GB"/>
              </w:rPr>
              <w:t>educational</w:t>
            </w:r>
            <w:r w:rsidRPr="00DB4F43">
              <w:rPr>
                <w:b/>
                <w:sz w:val="22"/>
                <w:szCs w:val="24"/>
                <w:lang w:val="en-GB"/>
              </w:rPr>
              <w:t xml:space="preserve"> component</w:t>
            </w:r>
          </w:p>
        </w:tc>
      </w:tr>
      <w:tr w:rsidR="00966B2E" w:rsidRPr="00DC15CF" w14:paraId="2979BA27" w14:textId="77777777" w:rsidTr="00966B2E">
        <w:tc>
          <w:tcPr>
            <w:tcW w:w="1418" w:type="dxa"/>
            <w:shd w:val="clear" w:color="auto" w:fill="F2F2F2"/>
          </w:tcPr>
          <w:p w14:paraId="09543C60" w14:textId="77777777" w:rsidR="00966B2E" w:rsidRPr="00DC15CF" w:rsidRDefault="00966B2E" w:rsidP="00087FA2">
            <w:pPr>
              <w:rPr>
                <w:sz w:val="20"/>
              </w:rPr>
            </w:pPr>
            <w:r w:rsidRPr="00DC15CF">
              <w:rPr>
                <w:sz w:val="20"/>
              </w:rPr>
              <w:t xml:space="preserve">Course </w:t>
            </w:r>
            <w:proofErr w:type="spellStart"/>
            <w:r w:rsidRPr="00DC15CF">
              <w:rPr>
                <w:sz w:val="20"/>
              </w:rPr>
              <w:t>code</w:t>
            </w:r>
            <w:proofErr w:type="spellEnd"/>
          </w:p>
        </w:tc>
        <w:tc>
          <w:tcPr>
            <w:tcW w:w="2524" w:type="dxa"/>
            <w:shd w:val="clear" w:color="auto" w:fill="F2F2F2"/>
          </w:tcPr>
          <w:p w14:paraId="7F9CF2D5" w14:textId="77777777" w:rsidR="00966B2E" w:rsidRPr="00DC15CF" w:rsidRDefault="00966B2E" w:rsidP="00087FA2">
            <w:pPr>
              <w:rPr>
                <w:sz w:val="20"/>
              </w:rPr>
            </w:pPr>
            <w:r w:rsidRPr="00DC15CF">
              <w:rPr>
                <w:sz w:val="20"/>
              </w:rPr>
              <w:t xml:space="preserve">Course </w:t>
            </w:r>
            <w:proofErr w:type="spellStart"/>
            <w:r w:rsidRPr="00DC15CF">
              <w:rPr>
                <w:sz w:val="20"/>
              </w:rPr>
              <w:t>title</w:t>
            </w:r>
            <w:proofErr w:type="spellEnd"/>
          </w:p>
        </w:tc>
        <w:tc>
          <w:tcPr>
            <w:tcW w:w="2154" w:type="dxa"/>
            <w:shd w:val="clear" w:color="auto" w:fill="F2F2F2"/>
          </w:tcPr>
          <w:p w14:paraId="431CCBEA" w14:textId="77777777" w:rsidR="00966B2E" w:rsidRPr="00DC15CF" w:rsidRDefault="00966B2E" w:rsidP="00087FA2">
            <w:pPr>
              <w:rPr>
                <w:sz w:val="20"/>
              </w:rPr>
            </w:pPr>
            <w:proofErr w:type="spellStart"/>
            <w:r w:rsidRPr="00DC15CF">
              <w:rPr>
                <w:sz w:val="20"/>
              </w:rPr>
              <w:t>Institution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42C7B7A2" w14:textId="77777777" w:rsidR="00966B2E" w:rsidRPr="00DC15CF" w:rsidRDefault="00966B2E" w:rsidP="00DC15CF">
            <w:pPr>
              <w:rPr>
                <w:sz w:val="20"/>
              </w:rPr>
            </w:pPr>
            <w:r>
              <w:rPr>
                <w:sz w:val="20"/>
              </w:rPr>
              <w:t>(MA/PhD)</w:t>
            </w:r>
          </w:p>
        </w:tc>
        <w:tc>
          <w:tcPr>
            <w:tcW w:w="1134" w:type="dxa"/>
            <w:shd w:val="clear" w:color="auto" w:fill="F2F2F2"/>
          </w:tcPr>
          <w:p w14:paraId="02DCA3B6" w14:textId="77777777" w:rsidR="00966B2E" w:rsidRPr="00DC15CF" w:rsidRDefault="00966B2E" w:rsidP="00DC15CF">
            <w:pPr>
              <w:rPr>
                <w:sz w:val="20"/>
              </w:rPr>
            </w:pPr>
            <w:r w:rsidRPr="00DC15CF">
              <w:rPr>
                <w:sz w:val="20"/>
              </w:rPr>
              <w:t>Term/</w:t>
            </w:r>
            <w:proofErr w:type="spellStart"/>
            <w:r w:rsidRPr="00DC15CF">
              <w:rPr>
                <w:sz w:val="20"/>
              </w:rPr>
              <w:t>Year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65813922" w14:textId="77777777" w:rsidR="00966B2E" w:rsidRPr="00DC15CF" w:rsidRDefault="00966B2E" w:rsidP="00880183">
            <w:pPr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</w:tr>
      <w:tr w:rsidR="00966B2E" w:rsidRPr="00615BDD" w14:paraId="05635865" w14:textId="77777777" w:rsidTr="00DB4F43">
        <w:trPr>
          <w:trHeight w:val="283"/>
        </w:trPr>
        <w:tc>
          <w:tcPr>
            <w:tcW w:w="1418" w:type="dxa"/>
          </w:tcPr>
          <w:p w14:paraId="3DE72AC2" w14:textId="77777777" w:rsidR="00966B2E" w:rsidRPr="00615BDD" w:rsidRDefault="00966B2E" w:rsidP="00087FA2">
            <w:pPr>
              <w:rPr>
                <w:i/>
                <w:szCs w:val="24"/>
              </w:rPr>
            </w:pPr>
          </w:p>
        </w:tc>
        <w:tc>
          <w:tcPr>
            <w:tcW w:w="2524" w:type="dxa"/>
          </w:tcPr>
          <w:p w14:paraId="68601DFB" w14:textId="77777777" w:rsidR="00966B2E" w:rsidRPr="00615BDD" w:rsidRDefault="00966B2E" w:rsidP="00087FA2">
            <w:pPr>
              <w:rPr>
                <w:szCs w:val="24"/>
              </w:rPr>
            </w:pPr>
          </w:p>
        </w:tc>
        <w:tc>
          <w:tcPr>
            <w:tcW w:w="2154" w:type="dxa"/>
          </w:tcPr>
          <w:p w14:paraId="4A6B074A" w14:textId="77777777" w:rsidR="00966B2E" w:rsidRPr="00615BDD" w:rsidRDefault="00966B2E" w:rsidP="00087FA2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07038B50" w14:textId="77777777" w:rsidR="00966B2E" w:rsidRPr="00615BDD" w:rsidRDefault="00966B2E" w:rsidP="00087FA2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2E041EFB" w14:textId="77777777" w:rsidR="00966B2E" w:rsidRPr="00615BDD" w:rsidRDefault="00966B2E" w:rsidP="00087FA2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6F254F62" w14:textId="77777777" w:rsidR="00966B2E" w:rsidRPr="00615BDD" w:rsidRDefault="00966B2E" w:rsidP="00880183">
            <w:pPr>
              <w:rPr>
                <w:szCs w:val="24"/>
              </w:rPr>
            </w:pPr>
          </w:p>
        </w:tc>
      </w:tr>
      <w:tr w:rsidR="00966B2E" w:rsidRPr="003D6457" w14:paraId="4E45B7D0" w14:textId="77777777" w:rsidTr="00DB4F43">
        <w:trPr>
          <w:trHeight w:val="283"/>
        </w:trPr>
        <w:tc>
          <w:tcPr>
            <w:tcW w:w="9498" w:type="dxa"/>
            <w:gridSpan w:val="6"/>
            <w:shd w:val="clear" w:color="auto" w:fill="F2F2F2"/>
          </w:tcPr>
          <w:p w14:paraId="4F42BC7C" w14:textId="77777777" w:rsidR="00966B2E" w:rsidRPr="00DB4F43" w:rsidRDefault="00966B2E" w:rsidP="00DC15CF">
            <w:pPr>
              <w:rPr>
                <w:b/>
                <w:sz w:val="22"/>
                <w:szCs w:val="24"/>
                <w:lang w:val="en-GB"/>
              </w:rPr>
            </w:pPr>
            <w:r w:rsidRPr="00DB4F43">
              <w:rPr>
                <w:b/>
                <w:sz w:val="22"/>
                <w:szCs w:val="24"/>
                <w:lang w:val="en-GB"/>
              </w:rPr>
              <w:t>To be replaced by the following course</w:t>
            </w:r>
            <w:r w:rsidR="00B96A46" w:rsidRPr="00DB4F43">
              <w:rPr>
                <w:b/>
                <w:sz w:val="22"/>
                <w:szCs w:val="24"/>
                <w:lang w:val="en-GB"/>
              </w:rPr>
              <w:t>(s)</w:t>
            </w:r>
            <w:r w:rsidRPr="00DB4F43">
              <w:rPr>
                <w:b/>
                <w:sz w:val="22"/>
                <w:szCs w:val="24"/>
                <w:lang w:val="en-GB"/>
              </w:rPr>
              <w:t xml:space="preserve">*: </w:t>
            </w:r>
          </w:p>
        </w:tc>
      </w:tr>
      <w:tr w:rsidR="00966B2E" w:rsidRPr="003D6457" w14:paraId="02E49747" w14:textId="77777777" w:rsidTr="00DB4F43">
        <w:trPr>
          <w:trHeight w:val="283"/>
        </w:trPr>
        <w:tc>
          <w:tcPr>
            <w:tcW w:w="1418" w:type="dxa"/>
          </w:tcPr>
          <w:p w14:paraId="63A98D70" w14:textId="77777777" w:rsidR="00966B2E" w:rsidRPr="00615BDD" w:rsidRDefault="00966B2E" w:rsidP="00087FA2">
            <w:pPr>
              <w:rPr>
                <w:i/>
                <w:sz w:val="20"/>
                <w:lang w:val="en-GB"/>
              </w:rPr>
            </w:pPr>
          </w:p>
        </w:tc>
        <w:tc>
          <w:tcPr>
            <w:tcW w:w="2524" w:type="dxa"/>
          </w:tcPr>
          <w:p w14:paraId="7AA3EA95" w14:textId="77777777" w:rsidR="00966B2E" w:rsidRPr="00615BDD" w:rsidRDefault="00966B2E" w:rsidP="00087FA2">
            <w:pPr>
              <w:rPr>
                <w:i/>
                <w:sz w:val="20"/>
                <w:lang w:val="en-GB"/>
              </w:rPr>
            </w:pPr>
          </w:p>
        </w:tc>
        <w:tc>
          <w:tcPr>
            <w:tcW w:w="2154" w:type="dxa"/>
          </w:tcPr>
          <w:p w14:paraId="7D6B61B8" w14:textId="77777777" w:rsidR="00966B2E" w:rsidRPr="00615BDD" w:rsidRDefault="00966B2E" w:rsidP="00087FA2">
            <w:pPr>
              <w:rPr>
                <w:i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1B90B8F8" w14:textId="77777777" w:rsidR="00966B2E" w:rsidRPr="00615BDD" w:rsidRDefault="00966B2E" w:rsidP="00087FA2">
            <w:pPr>
              <w:rPr>
                <w:i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1A14D5F1" w14:textId="77777777" w:rsidR="00966B2E" w:rsidRPr="00615BDD" w:rsidRDefault="00966B2E" w:rsidP="00087FA2">
            <w:pPr>
              <w:rPr>
                <w:i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2C603BD8" w14:textId="77777777" w:rsidR="00966B2E" w:rsidRPr="00615BDD" w:rsidRDefault="00966B2E" w:rsidP="00087FA2">
            <w:pPr>
              <w:rPr>
                <w:i/>
                <w:sz w:val="20"/>
                <w:lang w:val="en-GB"/>
              </w:rPr>
            </w:pPr>
          </w:p>
        </w:tc>
      </w:tr>
      <w:tr w:rsidR="00B96A46" w:rsidRPr="003D6457" w14:paraId="289DE092" w14:textId="77777777" w:rsidTr="00DB4F43">
        <w:trPr>
          <w:trHeight w:val="283"/>
        </w:trPr>
        <w:tc>
          <w:tcPr>
            <w:tcW w:w="1418" w:type="dxa"/>
          </w:tcPr>
          <w:p w14:paraId="168C2F0D" w14:textId="77777777" w:rsidR="00B96A46" w:rsidRPr="00615BDD" w:rsidRDefault="00B96A46" w:rsidP="00087FA2">
            <w:pPr>
              <w:rPr>
                <w:i/>
                <w:sz w:val="20"/>
                <w:lang w:val="en-GB"/>
              </w:rPr>
            </w:pPr>
          </w:p>
        </w:tc>
        <w:tc>
          <w:tcPr>
            <w:tcW w:w="2524" w:type="dxa"/>
          </w:tcPr>
          <w:p w14:paraId="1AF5B84E" w14:textId="77777777" w:rsidR="00B96A46" w:rsidRPr="00615BDD" w:rsidRDefault="00B96A46" w:rsidP="00087FA2">
            <w:pPr>
              <w:rPr>
                <w:i/>
                <w:sz w:val="20"/>
                <w:lang w:val="en-GB"/>
              </w:rPr>
            </w:pPr>
          </w:p>
        </w:tc>
        <w:tc>
          <w:tcPr>
            <w:tcW w:w="2154" w:type="dxa"/>
          </w:tcPr>
          <w:p w14:paraId="5FAC43C1" w14:textId="77777777" w:rsidR="00B96A46" w:rsidRPr="00615BDD" w:rsidRDefault="00B96A46" w:rsidP="00087FA2">
            <w:pPr>
              <w:rPr>
                <w:i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6EB01E86" w14:textId="77777777" w:rsidR="00B96A46" w:rsidRPr="00615BDD" w:rsidRDefault="00B96A46" w:rsidP="00087FA2">
            <w:pPr>
              <w:rPr>
                <w:i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758FEB98" w14:textId="77777777" w:rsidR="00B96A46" w:rsidRPr="00615BDD" w:rsidRDefault="00B96A46" w:rsidP="00087FA2">
            <w:pPr>
              <w:rPr>
                <w:i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2D4E1C3B" w14:textId="77777777" w:rsidR="00B96A46" w:rsidRPr="00615BDD" w:rsidRDefault="00B96A46" w:rsidP="00087FA2">
            <w:pPr>
              <w:rPr>
                <w:i/>
                <w:sz w:val="20"/>
                <w:lang w:val="en-GB"/>
              </w:rPr>
            </w:pPr>
          </w:p>
        </w:tc>
      </w:tr>
      <w:tr w:rsidR="00B96A46" w:rsidRPr="00615BDD" w14:paraId="4CA22315" w14:textId="77777777" w:rsidTr="007E29EC">
        <w:tc>
          <w:tcPr>
            <w:tcW w:w="9498" w:type="dxa"/>
            <w:gridSpan w:val="6"/>
          </w:tcPr>
          <w:p w14:paraId="4BBD1269" w14:textId="77777777" w:rsidR="00B96A46" w:rsidRDefault="00B96A46" w:rsidP="00087FA2">
            <w:pPr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Reason for change:</w:t>
            </w:r>
          </w:p>
          <w:p w14:paraId="73BF75C4" w14:textId="77777777" w:rsidR="000E7A5E" w:rsidRDefault="000E7A5E" w:rsidP="00087FA2">
            <w:pPr>
              <w:rPr>
                <w:sz w:val="20"/>
                <w:lang w:val="en-GB"/>
              </w:rPr>
            </w:pPr>
          </w:p>
          <w:p w14:paraId="2F782A06" w14:textId="77777777" w:rsidR="00CD36AC" w:rsidRPr="00CD36AC" w:rsidRDefault="00CD36AC" w:rsidP="00087FA2">
            <w:pPr>
              <w:rPr>
                <w:sz w:val="20"/>
                <w:lang w:val="en-GB"/>
              </w:rPr>
            </w:pPr>
          </w:p>
          <w:p w14:paraId="2FF106E4" w14:textId="77777777" w:rsidR="00B96A46" w:rsidRPr="00615BDD" w:rsidRDefault="00B96A46" w:rsidP="00087FA2">
            <w:pPr>
              <w:rPr>
                <w:i/>
                <w:sz w:val="20"/>
                <w:lang w:val="en-GB"/>
              </w:rPr>
            </w:pPr>
          </w:p>
        </w:tc>
      </w:tr>
    </w:tbl>
    <w:p w14:paraId="0328B6B2" w14:textId="77777777" w:rsidR="00087FA2" w:rsidRPr="00DB4F43" w:rsidRDefault="00087FA2" w:rsidP="00087FA2">
      <w:pPr>
        <w:ind w:left="-567"/>
        <w:rPr>
          <w:sz w:val="20"/>
          <w:lang w:val="en-GB"/>
        </w:rPr>
      </w:pPr>
    </w:p>
    <w:p w14:paraId="4BF58AE1" w14:textId="77777777" w:rsidR="002B7203" w:rsidRPr="00DB4F43" w:rsidRDefault="002B7203" w:rsidP="00087FA2">
      <w:pPr>
        <w:ind w:left="-567"/>
        <w:rPr>
          <w:sz w:val="20"/>
          <w:lang w:val="en-GB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551"/>
        <w:gridCol w:w="2127"/>
        <w:gridCol w:w="1134"/>
        <w:gridCol w:w="1134"/>
        <w:gridCol w:w="1134"/>
      </w:tblGrid>
      <w:tr w:rsidR="00966B2E" w:rsidRPr="003D6457" w14:paraId="4353938E" w14:textId="77777777" w:rsidTr="00DB4F43">
        <w:trPr>
          <w:trHeight w:val="283"/>
        </w:trPr>
        <w:tc>
          <w:tcPr>
            <w:tcW w:w="9498" w:type="dxa"/>
            <w:gridSpan w:val="6"/>
            <w:shd w:val="clear" w:color="auto" w:fill="F2F2F2"/>
          </w:tcPr>
          <w:p w14:paraId="25DDA6C5" w14:textId="2A7CF051" w:rsidR="00966B2E" w:rsidRPr="00DB4F43" w:rsidRDefault="00966B2E" w:rsidP="002B7203">
            <w:pPr>
              <w:rPr>
                <w:b/>
                <w:sz w:val="22"/>
                <w:szCs w:val="24"/>
                <w:lang w:val="en-GB"/>
              </w:rPr>
            </w:pPr>
            <w:r w:rsidRPr="00DB4F43">
              <w:rPr>
                <w:b/>
                <w:sz w:val="22"/>
                <w:szCs w:val="24"/>
                <w:lang w:val="en-GB"/>
              </w:rPr>
              <w:t xml:space="preserve">Change 2: Course to be omitted from </w:t>
            </w:r>
            <w:r w:rsidR="000E7A5E">
              <w:rPr>
                <w:b/>
                <w:sz w:val="22"/>
                <w:szCs w:val="24"/>
                <w:lang w:val="en-GB"/>
              </w:rPr>
              <w:t>educational</w:t>
            </w:r>
            <w:r w:rsidRPr="00DB4F43">
              <w:rPr>
                <w:b/>
                <w:sz w:val="22"/>
                <w:szCs w:val="24"/>
                <w:lang w:val="en-GB"/>
              </w:rPr>
              <w:t xml:space="preserve"> component</w:t>
            </w:r>
          </w:p>
        </w:tc>
      </w:tr>
      <w:tr w:rsidR="00966B2E" w:rsidRPr="00DC15CF" w14:paraId="5A374C78" w14:textId="77777777" w:rsidTr="00DB4F43">
        <w:trPr>
          <w:trHeight w:val="283"/>
        </w:trPr>
        <w:tc>
          <w:tcPr>
            <w:tcW w:w="1418" w:type="dxa"/>
            <w:shd w:val="clear" w:color="auto" w:fill="F2F2F2"/>
          </w:tcPr>
          <w:p w14:paraId="78508D11" w14:textId="77777777" w:rsidR="00966B2E" w:rsidRPr="00DC15CF" w:rsidRDefault="00966B2E" w:rsidP="00E55889">
            <w:pPr>
              <w:rPr>
                <w:sz w:val="20"/>
              </w:rPr>
            </w:pPr>
            <w:r w:rsidRPr="00DC15CF">
              <w:rPr>
                <w:sz w:val="20"/>
              </w:rPr>
              <w:t xml:space="preserve">Course </w:t>
            </w:r>
            <w:proofErr w:type="spellStart"/>
            <w:r w:rsidRPr="00DC15CF">
              <w:rPr>
                <w:sz w:val="20"/>
              </w:rPr>
              <w:t>code</w:t>
            </w:r>
            <w:proofErr w:type="spellEnd"/>
          </w:p>
        </w:tc>
        <w:tc>
          <w:tcPr>
            <w:tcW w:w="2551" w:type="dxa"/>
            <w:shd w:val="clear" w:color="auto" w:fill="F2F2F2"/>
          </w:tcPr>
          <w:p w14:paraId="4540C740" w14:textId="77777777" w:rsidR="00966B2E" w:rsidRPr="00DC15CF" w:rsidRDefault="00966B2E" w:rsidP="00E55889">
            <w:pPr>
              <w:rPr>
                <w:sz w:val="20"/>
              </w:rPr>
            </w:pPr>
            <w:r w:rsidRPr="00DC15CF">
              <w:rPr>
                <w:sz w:val="20"/>
              </w:rPr>
              <w:t xml:space="preserve">Course </w:t>
            </w:r>
            <w:proofErr w:type="spellStart"/>
            <w:r w:rsidRPr="00DC15CF">
              <w:rPr>
                <w:sz w:val="20"/>
              </w:rPr>
              <w:t>title</w:t>
            </w:r>
            <w:proofErr w:type="spellEnd"/>
          </w:p>
        </w:tc>
        <w:tc>
          <w:tcPr>
            <w:tcW w:w="2127" w:type="dxa"/>
            <w:shd w:val="clear" w:color="auto" w:fill="F2F2F2"/>
          </w:tcPr>
          <w:p w14:paraId="6128C8AD" w14:textId="77777777" w:rsidR="00966B2E" w:rsidRPr="00DC15CF" w:rsidRDefault="00966B2E" w:rsidP="00E55889">
            <w:pPr>
              <w:rPr>
                <w:sz w:val="20"/>
              </w:rPr>
            </w:pPr>
            <w:proofErr w:type="spellStart"/>
            <w:r w:rsidRPr="00DC15CF">
              <w:rPr>
                <w:sz w:val="20"/>
              </w:rPr>
              <w:t>Institution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74A77A4C" w14:textId="77777777" w:rsidR="00966B2E" w:rsidRPr="00DC15CF" w:rsidRDefault="00966B2E" w:rsidP="00E55889">
            <w:pPr>
              <w:rPr>
                <w:sz w:val="20"/>
              </w:rPr>
            </w:pPr>
            <w:r>
              <w:rPr>
                <w:sz w:val="20"/>
              </w:rPr>
              <w:t>(MA/PhD)</w:t>
            </w:r>
          </w:p>
        </w:tc>
        <w:tc>
          <w:tcPr>
            <w:tcW w:w="1134" w:type="dxa"/>
            <w:shd w:val="clear" w:color="auto" w:fill="F2F2F2"/>
          </w:tcPr>
          <w:p w14:paraId="580BB390" w14:textId="77777777" w:rsidR="00966B2E" w:rsidRPr="00DC15CF" w:rsidRDefault="00966B2E" w:rsidP="00E55889">
            <w:pPr>
              <w:rPr>
                <w:sz w:val="20"/>
              </w:rPr>
            </w:pPr>
            <w:r w:rsidRPr="00DC15CF">
              <w:rPr>
                <w:sz w:val="20"/>
              </w:rPr>
              <w:t>Term/</w:t>
            </w:r>
            <w:proofErr w:type="spellStart"/>
            <w:r w:rsidRPr="00DC15CF">
              <w:rPr>
                <w:sz w:val="20"/>
              </w:rPr>
              <w:t>Year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53F48230" w14:textId="77777777" w:rsidR="00966B2E" w:rsidRDefault="00966B2E" w:rsidP="00E55889">
            <w:pPr>
              <w:rPr>
                <w:sz w:val="20"/>
              </w:rPr>
            </w:pPr>
            <w:r>
              <w:rPr>
                <w:sz w:val="20"/>
              </w:rPr>
              <w:t>ECTS</w:t>
            </w:r>
          </w:p>
          <w:p w14:paraId="66335456" w14:textId="77777777" w:rsidR="00966B2E" w:rsidRPr="00DC15CF" w:rsidRDefault="00966B2E" w:rsidP="00E55889">
            <w:pPr>
              <w:rPr>
                <w:sz w:val="20"/>
              </w:rPr>
            </w:pPr>
          </w:p>
        </w:tc>
      </w:tr>
      <w:tr w:rsidR="00966B2E" w:rsidRPr="00615BDD" w14:paraId="465CAB71" w14:textId="77777777" w:rsidTr="00DB4F43">
        <w:trPr>
          <w:trHeight w:val="283"/>
        </w:trPr>
        <w:tc>
          <w:tcPr>
            <w:tcW w:w="1418" w:type="dxa"/>
          </w:tcPr>
          <w:p w14:paraId="167D80A5" w14:textId="77777777" w:rsidR="00966B2E" w:rsidRPr="00615BDD" w:rsidRDefault="00966B2E" w:rsidP="00E55889">
            <w:pPr>
              <w:rPr>
                <w:i/>
                <w:szCs w:val="24"/>
              </w:rPr>
            </w:pPr>
          </w:p>
        </w:tc>
        <w:tc>
          <w:tcPr>
            <w:tcW w:w="2551" w:type="dxa"/>
          </w:tcPr>
          <w:p w14:paraId="67BD06BE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2127" w:type="dxa"/>
          </w:tcPr>
          <w:p w14:paraId="59B887D4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173FC3EF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044C5B3B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00548AC7" w14:textId="77777777" w:rsidR="00966B2E" w:rsidRPr="00615BDD" w:rsidRDefault="00966B2E" w:rsidP="00E55889">
            <w:pPr>
              <w:rPr>
                <w:szCs w:val="24"/>
              </w:rPr>
            </w:pPr>
          </w:p>
        </w:tc>
      </w:tr>
      <w:tr w:rsidR="00966B2E" w:rsidRPr="003D6457" w14:paraId="1CE60A95" w14:textId="77777777" w:rsidTr="00DB4F43">
        <w:trPr>
          <w:trHeight w:val="283"/>
        </w:trPr>
        <w:tc>
          <w:tcPr>
            <w:tcW w:w="9498" w:type="dxa"/>
            <w:gridSpan w:val="6"/>
            <w:shd w:val="clear" w:color="auto" w:fill="F2F2F2"/>
          </w:tcPr>
          <w:p w14:paraId="6C29DBE6" w14:textId="77777777" w:rsidR="00966B2E" w:rsidRPr="00DB4F43" w:rsidRDefault="00966B2E" w:rsidP="00E55889">
            <w:pPr>
              <w:rPr>
                <w:b/>
                <w:sz w:val="22"/>
                <w:szCs w:val="24"/>
                <w:lang w:val="en-GB"/>
              </w:rPr>
            </w:pPr>
            <w:r w:rsidRPr="00DB4F43">
              <w:rPr>
                <w:b/>
                <w:sz w:val="22"/>
                <w:szCs w:val="24"/>
                <w:lang w:val="en-GB"/>
              </w:rPr>
              <w:t>To be replaced by the following course</w:t>
            </w:r>
            <w:r w:rsidR="00B96A46" w:rsidRPr="00DB4F43">
              <w:rPr>
                <w:b/>
                <w:sz w:val="22"/>
                <w:szCs w:val="24"/>
                <w:lang w:val="en-GB"/>
              </w:rPr>
              <w:t>(s)</w:t>
            </w:r>
            <w:r w:rsidRPr="00DB4F43">
              <w:rPr>
                <w:b/>
                <w:sz w:val="22"/>
                <w:szCs w:val="24"/>
                <w:lang w:val="en-GB"/>
              </w:rPr>
              <w:t xml:space="preserve">*: </w:t>
            </w:r>
          </w:p>
        </w:tc>
      </w:tr>
      <w:tr w:rsidR="00966B2E" w:rsidRPr="003D6457" w14:paraId="122D8CB6" w14:textId="77777777" w:rsidTr="00DB4F43">
        <w:trPr>
          <w:trHeight w:val="283"/>
        </w:trPr>
        <w:tc>
          <w:tcPr>
            <w:tcW w:w="1418" w:type="dxa"/>
          </w:tcPr>
          <w:p w14:paraId="4030ABB4" w14:textId="77777777" w:rsidR="00966B2E" w:rsidRPr="00615BDD" w:rsidRDefault="00966B2E" w:rsidP="00E55889">
            <w:pPr>
              <w:rPr>
                <w:i/>
                <w:sz w:val="20"/>
                <w:lang w:val="en-GB"/>
              </w:rPr>
            </w:pPr>
          </w:p>
        </w:tc>
        <w:tc>
          <w:tcPr>
            <w:tcW w:w="2551" w:type="dxa"/>
          </w:tcPr>
          <w:p w14:paraId="2637ED5C" w14:textId="77777777" w:rsidR="00966B2E" w:rsidRPr="00615BDD" w:rsidRDefault="00966B2E" w:rsidP="00E55889">
            <w:pPr>
              <w:rPr>
                <w:i/>
                <w:sz w:val="20"/>
                <w:lang w:val="en-GB"/>
              </w:rPr>
            </w:pPr>
          </w:p>
        </w:tc>
        <w:tc>
          <w:tcPr>
            <w:tcW w:w="2127" w:type="dxa"/>
          </w:tcPr>
          <w:p w14:paraId="4A99BB83" w14:textId="77777777" w:rsidR="00966B2E" w:rsidRPr="00615BDD" w:rsidRDefault="00966B2E" w:rsidP="00E55889">
            <w:pPr>
              <w:rPr>
                <w:i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06BB694F" w14:textId="77777777" w:rsidR="00966B2E" w:rsidRPr="00615BDD" w:rsidRDefault="00966B2E" w:rsidP="00E55889">
            <w:pPr>
              <w:rPr>
                <w:i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5EC3B192" w14:textId="77777777" w:rsidR="00966B2E" w:rsidRPr="00615BDD" w:rsidRDefault="00966B2E" w:rsidP="00E55889">
            <w:pPr>
              <w:rPr>
                <w:i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14801EE2" w14:textId="77777777" w:rsidR="00966B2E" w:rsidRPr="00615BDD" w:rsidRDefault="00966B2E" w:rsidP="00E55889">
            <w:pPr>
              <w:rPr>
                <w:i/>
                <w:sz w:val="20"/>
                <w:lang w:val="en-GB"/>
              </w:rPr>
            </w:pPr>
          </w:p>
        </w:tc>
      </w:tr>
      <w:tr w:rsidR="00B96A46" w:rsidRPr="003D6457" w14:paraId="1376FC3C" w14:textId="77777777" w:rsidTr="00DB4F43">
        <w:trPr>
          <w:trHeight w:val="283"/>
        </w:trPr>
        <w:tc>
          <w:tcPr>
            <w:tcW w:w="1418" w:type="dxa"/>
          </w:tcPr>
          <w:p w14:paraId="787BD5F7" w14:textId="77777777" w:rsidR="00B96A46" w:rsidRPr="00615BDD" w:rsidRDefault="00B96A46" w:rsidP="00E55889">
            <w:pPr>
              <w:rPr>
                <w:i/>
                <w:sz w:val="20"/>
                <w:lang w:val="en-GB"/>
              </w:rPr>
            </w:pPr>
          </w:p>
        </w:tc>
        <w:tc>
          <w:tcPr>
            <w:tcW w:w="2551" w:type="dxa"/>
          </w:tcPr>
          <w:p w14:paraId="41CC593F" w14:textId="77777777" w:rsidR="00B96A46" w:rsidRPr="00615BDD" w:rsidRDefault="00B96A46" w:rsidP="00E55889">
            <w:pPr>
              <w:rPr>
                <w:i/>
                <w:sz w:val="20"/>
                <w:lang w:val="en-GB"/>
              </w:rPr>
            </w:pPr>
          </w:p>
        </w:tc>
        <w:tc>
          <w:tcPr>
            <w:tcW w:w="2127" w:type="dxa"/>
          </w:tcPr>
          <w:p w14:paraId="57888ABF" w14:textId="77777777" w:rsidR="00B96A46" w:rsidRPr="00615BDD" w:rsidRDefault="00B96A46" w:rsidP="00E55889">
            <w:pPr>
              <w:rPr>
                <w:i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2C3F9874" w14:textId="77777777" w:rsidR="00B96A46" w:rsidRPr="00615BDD" w:rsidRDefault="00B96A46" w:rsidP="00E55889">
            <w:pPr>
              <w:rPr>
                <w:i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1EC87688" w14:textId="77777777" w:rsidR="00B96A46" w:rsidRPr="00615BDD" w:rsidRDefault="00B96A46" w:rsidP="00E55889">
            <w:pPr>
              <w:rPr>
                <w:i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0B77F176" w14:textId="77777777" w:rsidR="00B96A46" w:rsidRPr="00615BDD" w:rsidRDefault="00B96A46" w:rsidP="00E55889">
            <w:pPr>
              <w:rPr>
                <w:i/>
                <w:sz w:val="20"/>
                <w:lang w:val="en-GB"/>
              </w:rPr>
            </w:pPr>
          </w:p>
        </w:tc>
      </w:tr>
      <w:tr w:rsidR="00B96A46" w:rsidRPr="00615BDD" w14:paraId="29CAD103" w14:textId="77777777" w:rsidTr="007E29EC">
        <w:tc>
          <w:tcPr>
            <w:tcW w:w="9498" w:type="dxa"/>
            <w:gridSpan w:val="6"/>
          </w:tcPr>
          <w:p w14:paraId="56B73E65" w14:textId="77777777" w:rsidR="00B96A46" w:rsidRDefault="00B96A46" w:rsidP="00E55889">
            <w:pPr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Reason for change:</w:t>
            </w:r>
          </w:p>
          <w:p w14:paraId="14D2280D" w14:textId="77777777" w:rsidR="000E7A5E" w:rsidRDefault="000E7A5E" w:rsidP="00E55889">
            <w:pPr>
              <w:rPr>
                <w:sz w:val="20"/>
                <w:lang w:val="en-GB"/>
              </w:rPr>
            </w:pPr>
          </w:p>
          <w:p w14:paraId="4EE19629" w14:textId="77777777" w:rsidR="00CD36AC" w:rsidRPr="00CD36AC" w:rsidRDefault="00CD36AC" w:rsidP="00E55889">
            <w:pPr>
              <w:rPr>
                <w:sz w:val="20"/>
                <w:lang w:val="en-GB"/>
              </w:rPr>
            </w:pPr>
          </w:p>
          <w:p w14:paraId="3F4A8B32" w14:textId="77777777" w:rsidR="00B96A46" w:rsidRPr="00615BDD" w:rsidRDefault="00B96A46" w:rsidP="00E55889">
            <w:pPr>
              <w:rPr>
                <w:i/>
                <w:sz w:val="20"/>
                <w:lang w:val="en-GB"/>
              </w:rPr>
            </w:pPr>
          </w:p>
        </w:tc>
      </w:tr>
    </w:tbl>
    <w:p w14:paraId="5F910268" w14:textId="77777777" w:rsidR="00DC15CF" w:rsidRPr="00DB4F43" w:rsidRDefault="00CB406D" w:rsidP="000E7A5E">
      <w:pPr>
        <w:pStyle w:val="Topptekst"/>
        <w:tabs>
          <w:tab w:val="clear" w:pos="4536"/>
          <w:tab w:val="clear" w:pos="9072"/>
        </w:tabs>
        <w:jc w:val="both"/>
        <w:rPr>
          <w:sz w:val="22"/>
          <w:lang w:val="en-GB"/>
        </w:rPr>
      </w:pPr>
      <w:r w:rsidRPr="00DB4F43">
        <w:rPr>
          <w:sz w:val="22"/>
          <w:lang w:val="en-GB"/>
        </w:rPr>
        <w:t xml:space="preserve">* </w:t>
      </w:r>
      <w:r w:rsidR="003156CE" w:rsidRPr="00DB4F43">
        <w:rPr>
          <w:sz w:val="22"/>
          <w:lang w:val="en-GB"/>
        </w:rPr>
        <w:t xml:space="preserve">Curriculum (course description and syllabus) for external courses </w:t>
      </w:r>
      <w:r w:rsidR="00991C5C" w:rsidRPr="00DB4F43">
        <w:rPr>
          <w:sz w:val="22"/>
          <w:lang w:val="en-GB"/>
        </w:rPr>
        <w:t>must be attached.</w:t>
      </w:r>
    </w:p>
    <w:p w14:paraId="59162666" w14:textId="77777777" w:rsidR="00DC15CF" w:rsidRPr="00DC15CF" w:rsidRDefault="002F6566" w:rsidP="00DB4F43">
      <w:pPr>
        <w:pStyle w:val="Topptekst"/>
        <w:tabs>
          <w:tab w:val="clear" w:pos="4536"/>
          <w:tab w:val="clear" w:pos="9072"/>
        </w:tabs>
        <w:ind w:left="-510"/>
        <w:rPr>
          <w:b/>
          <w:sz w:val="20"/>
          <w:lang w:val="en-GB"/>
        </w:rPr>
      </w:pPr>
      <w:r>
        <w:rPr>
          <w:b/>
          <w:szCs w:val="24"/>
          <w:lang w:val="en-US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2436"/>
        <w:gridCol w:w="2056"/>
        <w:gridCol w:w="1131"/>
        <w:gridCol w:w="1131"/>
        <w:gridCol w:w="1106"/>
      </w:tblGrid>
      <w:tr w:rsidR="00DB4F43" w:rsidRPr="00DB4F43" w14:paraId="47C2D46A" w14:textId="77777777" w:rsidTr="00DB4F43">
        <w:trPr>
          <w:trHeight w:val="283"/>
        </w:trPr>
        <w:tc>
          <w:tcPr>
            <w:tcW w:w="9237" w:type="dxa"/>
            <w:gridSpan w:val="6"/>
            <w:shd w:val="clear" w:color="auto" w:fill="F2F2F2"/>
          </w:tcPr>
          <w:p w14:paraId="41CBEFFF" w14:textId="22F78129" w:rsidR="00DB4F43" w:rsidRPr="00DB4F43" w:rsidRDefault="00DB4F43" w:rsidP="00E55889">
            <w:pPr>
              <w:rPr>
                <w:sz w:val="22"/>
              </w:rPr>
            </w:pPr>
            <w:r w:rsidRPr="00DB4F43">
              <w:rPr>
                <w:b/>
                <w:sz w:val="22"/>
                <w:szCs w:val="24"/>
                <w:lang w:val="en-US"/>
              </w:rPr>
              <w:t xml:space="preserve">Revised </w:t>
            </w:r>
            <w:r w:rsidR="000E7A5E">
              <w:rPr>
                <w:b/>
                <w:sz w:val="22"/>
                <w:szCs w:val="24"/>
                <w:lang w:val="en-US"/>
              </w:rPr>
              <w:t>educational</w:t>
            </w:r>
            <w:r w:rsidRPr="00DB4F43">
              <w:rPr>
                <w:b/>
                <w:sz w:val="22"/>
                <w:szCs w:val="24"/>
                <w:lang w:val="en-US"/>
              </w:rPr>
              <w:t xml:space="preserve"> plan</w:t>
            </w:r>
          </w:p>
        </w:tc>
      </w:tr>
      <w:tr w:rsidR="00966B2E" w:rsidRPr="00DC15CF" w14:paraId="38D0B6DF" w14:textId="77777777" w:rsidTr="00DB4F43">
        <w:trPr>
          <w:trHeight w:val="283"/>
        </w:trPr>
        <w:tc>
          <w:tcPr>
            <w:tcW w:w="1377" w:type="dxa"/>
            <w:shd w:val="clear" w:color="auto" w:fill="F2F2F2"/>
          </w:tcPr>
          <w:p w14:paraId="185BCAFD" w14:textId="77777777" w:rsidR="00966B2E" w:rsidRPr="00DC15CF" w:rsidRDefault="00966B2E" w:rsidP="00E55889">
            <w:pPr>
              <w:rPr>
                <w:sz w:val="20"/>
              </w:rPr>
            </w:pPr>
            <w:r w:rsidRPr="00DC15CF">
              <w:rPr>
                <w:sz w:val="20"/>
              </w:rPr>
              <w:t xml:space="preserve">Course </w:t>
            </w:r>
            <w:proofErr w:type="spellStart"/>
            <w:r w:rsidRPr="00DC15CF">
              <w:rPr>
                <w:sz w:val="20"/>
              </w:rPr>
              <w:t>code</w:t>
            </w:r>
            <w:proofErr w:type="spellEnd"/>
          </w:p>
        </w:tc>
        <w:tc>
          <w:tcPr>
            <w:tcW w:w="2436" w:type="dxa"/>
            <w:shd w:val="clear" w:color="auto" w:fill="F2F2F2"/>
          </w:tcPr>
          <w:p w14:paraId="148715A4" w14:textId="77777777" w:rsidR="00966B2E" w:rsidRPr="00DC15CF" w:rsidRDefault="00966B2E" w:rsidP="00E55889">
            <w:pPr>
              <w:rPr>
                <w:sz w:val="20"/>
              </w:rPr>
            </w:pPr>
            <w:r w:rsidRPr="00DC15CF">
              <w:rPr>
                <w:sz w:val="20"/>
              </w:rPr>
              <w:t xml:space="preserve">Course </w:t>
            </w:r>
            <w:proofErr w:type="spellStart"/>
            <w:r w:rsidRPr="00DC15CF">
              <w:rPr>
                <w:sz w:val="20"/>
              </w:rPr>
              <w:t>title</w:t>
            </w:r>
            <w:proofErr w:type="spellEnd"/>
          </w:p>
        </w:tc>
        <w:tc>
          <w:tcPr>
            <w:tcW w:w="2056" w:type="dxa"/>
            <w:shd w:val="clear" w:color="auto" w:fill="F2F2F2"/>
          </w:tcPr>
          <w:p w14:paraId="1D56043B" w14:textId="77777777" w:rsidR="00966B2E" w:rsidRPr="00DC15CF" w:rsidRDefault="00966B2E" w:rsidP="00E55889">
            <w:pPr>
              <w:rPr>
                <w:sz w:val="20"/>
              </w:rPr>
            </w:pPr>
            <w:proofErr w:type="spellStart"/>
            <w:r w:rsidRPr="00DC15CF">
              <w:rPr>
                <w:sz w:val="20"/>
              </w:rPr>
              <w:t>Institution</w:t>
            </w:r>
            <w:proofErr w:type="spellEnd"/>
          </w:p>
        </w:tc>
        <w:tc>
          <w:tcPr>
            <w:tcW w:w="1131" w:type="dxa"/>
            <w:shd w:val="clear" w:color="auto" w:fill="F2F2F2"/>
          </w:tcPr>
          <w:p w14:paraId="07ED0223" w14:textId="77777777" w:rsidR="00966B2E" w:rsidRPr="00DC15CF" w:rsidRDefault="00966B2E" w:rsidP="00E55889">
            <w:pPr>
              <w:rPr>
                <w:sz w:val="20"/>
              </w:rPr>
            </w:pPr>
            <w:r>
              <w:rPr>
                <w:sz w:val="20"/>
              </w:rPr>
              <w:t>(MA/PhD)</w:t>
            </w:r>
          </w:p>
        </w:tc>
        <w:tc>
          <w:tcPr>
            <w:tcW w:w="1131" w:type="dxa"/>
            <w:shd w:val="clear" w:color="auto" w:fill="F2F2F2"/>
          </w:tcPr>
          <w:p w14:paraId="2A779CC2" w14:textId="77777777" w:rsidR="00966B2E" w:rsidRPr="00DC15CF" w:rsidRDefault="00966B2E" w:rsidP="00E55889">
            <w:pPr>
              <w:rPr>
                <w:sz w:val="20"/>
              </w:rPr>
            </w:pPr>
            <w:r w:rsidRPr="00DC15CF">
              <w:rPr>
                <w:sz w:val="20"/>
              </w:rPr>
              <w:t>Term/</w:t>
            </w:r>
            <w:proofErr w:type="spellStart"/>
            <w:r w:rsidRPr="00DC15CF">
              <w:rPr>
                <w:sz w:val="20"/>
              </w:rPr>
              <w:t>Year</w:t>
            </w:r>
            <w:proofErr w:type="spellEnd"/>
          </w:p>
        </w:tc>
        <w:tc>
          <w:tcPr>
            <w:tcW w:w="1106" w:type="dxa"/>
            <w:shd w:val="clear" w:color="auto" w:fill="F2F2F2"/>
          </w:tcPr>
          <w:p w14:paraId="49C5801D" w14:textId="77777777" w:rsidR="00966B2E" w:rsidRPr="00DC15CF" w:rsidRDefault="00966B2E" w:rsidP="00E55889">
            <w:pPr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</w:tr>
      <w:tr w:rsidR="00966B2E" w:rsidRPr="00615BDD" w14:paraId="11C6F6AC" w14:textId="77777777" w:rsidTr="00DB4F43">
        <w:tc>
          <w:tcPr>
            <w:tcW w:w="1377" w:type="dxa"/>
          </w:tcPr>
          <w:p w14:paraId="3A0456CA" w14:textId="77777777" w:rsidR="00966B2E" w:rsidRPr="00615BDD" w:rsidRDefault="00966B2E" w:rsidP="00E55889">
            <w:pPr>
              <w:rPr>
                <w:i/>
                <w:szCs w:val="24"/>
              </w:rPr>
            </w:pPr>
          </w:p>
        </w:tc>
        <w:tc>
          <w:tcPr>
            <w:tcW w:w="2436" w:type="dxa"/>
          </w:tcPr>
          <w:p w14:paraId="53824BB0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2056" w:type="dxa"/>
          </w:tcPr>
          <w:p w14:paraId="489E83A4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31" w:type="dxa"/>
          </w:tcPr>
          <w:p w14:paraId="042D0937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31" w:type="dxa"/>
          </w:tcPr>
          <w:p w14:paraId="4EC74644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06" w:type="dxa"/>
          </w:tcPr>
          <w:p w14:paraId="4DDF7CE3" w14:textId="77777777" w:rsidR="00966B2E" w:rsidRPr="00615BDD" w:rsidRDefault="00966B2E" w:rsidP="00E55889">
            <w:pPr>
              <w:rPr>
                <w:szCs w:val="24"/>
              </w:rPr>
            </w:pPr>
          </w:p>
        </w:tc>
      </w:tr>
      <w:tr w:rsidR="00966B2E" w:rsidRPr="00615BDD" w14:paraId="37A9EC1E" w14:textId="77777777" w:rsidTr="00DB4F43">
        <w:tc>
          <w:tcPr>
            <w:tcW w:w="1377" w:type="dxa"/>
          </w:tcPr>
          <w:p w14:paraId="18F1CEAC" w14:textId="77777777" w:rsidR="00966B2E" w:rsidRPr="00615BDD" w:rsidRDefault="00966B2E" w:rsidP="00E55889">
            <w:pPr>
              <w:rPr>
                <w:i/>
                <w:szCs w:val="24"/>
              </w:rPr>
            </w:pPr>
          </w:p>
        </w:tc>
        <w:tc>
          <w:tcPr>
            <w:tcW w:w="2436" w:type="dxa"/>
          </w:tcPr>
          <w:p w14:paraId="0F925A14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2056" w:type="dxa"/>
          </w:tcPr>
          <w:p w14:paraId="7C967094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31" w:type="dxa"/>
          </w:tcPr>
          <w:p w14:paraId="3269CA43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31" w:type="dxa"/>
          </w:tcPr>
          <w:p w14:paraId="1F8146C8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06" w:type="dxa"/>
          </w:tcPr>
          <w:p w14:paraId="3D852359" w14:textId="77777777" w:rsidR="00966B2E" w:rsidRPr="00615BDD" w:rsidRDefault="00966B2E" w:rsidP="00E55889">
            <w:pPr>
              <w:rPr>
                <w:szCs w:val="24"/>
              </w:rPr>
            </w:pPr>
          </w:p>
        </w:tc>
      </w:tr>
      <w:tr w:rsidR="00966B2E" w:rsidRPr="00615BDD" w14:paraId="55414CF0" w14:textId="77777777" w:rsidTr="00DB4F43">
        <w:tc>
          <w:tcPr>
            <w:tcW w:w="1377" w:type="dxa"/>
          </w:tcPr>
          <w:p w14:paraId="0CD40C20" w14:textId="77777777" w:rsidR="00966B2E" w:rsidRPr="00615BDD" w:rsidRDefault="00966B2E" w:rsidP="00E55889">
            <w:pPr>
              <w:rPr>
                <w:i/>
                <w:szCs w:val="24"/>
              </w:rPr>
            </w:pPr>
          </w:p>
        </w:tc>
        <w:tc>
          <w:tcPr>
            <w:tcW w:w="2436" w:type="dxa"/>
          </w:tcPr>
          <w:p w14:paraId="3DE1D734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2056" w:type="dxa"/>
          </w:tcPr>
          <w:p w14:paraId="1C09CCD8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31" w:type="dxa"/>
          </w:tcPr>
          <w:p w14:paraId="3F0443F9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31" w:type="dxa"/>
          </w:tcPr>
          <w:p w14:paraId="21B08891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06" w:type="dxa"/>
          </w:tcPr>
          <w:p w14:paraId="0C73E5BD" w14:textId="77777777" w:rsidR="00966B2E" w:rsidRPr="00615BDD" w:rsidRDefault="00966B2E" w:rsidP="00E55889">
            <w:pPr>
              <w:rPr>
                <w:szCs w:val="24"/>
              </w:rPr>
            </w:pPr>
          </w:p>
        </w:tc>
      </w:tr>
      <w:tr w:rsidR="00966B2E" w:rsidRPr="00615BDD" w14:paraId="779F10E6" w14:textId="77777777" w:rsidTr="00DB4F43">
        <w:tc>
          <w:tcPr>
            <w:tcW w:w="1377" w:type="dxa"/>
          </w:tcPr>
          <w:p w14:paraId="453185C1" w14:textId="77777777" w:rsidR="00966B2E" w:rsidRPr="00615BDD" w:rsidRDefault="00966B2E" w:rsidP="00E55889">
            <w:pPr>
              <w:rPr>
                <w:i/>
                <w:szCs w:val="24"/>
              </w:rPr>
            </w:pPr>
          </w:p>
        </w:tc>
        <w:tc>
          <w:tcPr>
            <w:tcW w:w="2436" w:type="dxa"/>
          </w:tcPr>
          <w:p w14:paraId="17E50C8A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2056" w:type="dxa"/>
          </w:tcPr>
          <w:p w14:paraId="491ED24A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31" w:type="dxa"/>
          </w:tcPr>
          <w:p w14:paraId="3E7637A6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31" w:type="dxa"/>
          </w:tcPr>
          <w:p w14:paraId="5841C22E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06" w:type="dxa"/>
          </w:tcPr>
          <w:p w14:paraId="6DC3479C" w14:textId="77777777" w:rsidR="00966B2E" w:rsidRPr="00615BDD" w:rsidRDefault="00966B2E" w:rsidP="00E55889">
            <w:pPr>
              <w:rPr>
                <w:szCs w:val="24"/>
              </w:rPr>
            </w:pPr>
          </w:p>
        </w:tc>
      </w:tr>
      <w:tr w:rsidR="00966B2E" w:rsidRPr="00615BDD" w14:paraId="3C3F276A" w14:textId="77777777" w:rsidTr="00DB4F43">
        <w:tc>
          <w:tcPr>
            <w:tcW w:w="1377" w:type="dxa"/>
          </w:tcPr>
          <w:p w14:paraId="2C5830AE" w14:textId="77777777" w:rsidR="00966B2E" w:rsidRPr="00615BDD" w:rsidRDefault="00966B2E" w:rsidP="00E55889">
            <w:pPr>
              <w:rPr>
                <w:i/>
                <w:szCs w:val="24"/>
              </w:rPr>
            </w:pPr>
          </w:p>
        </w:tc>
        <w:tc>
          <w:tcPr>
            <w:tcW w:w="2436" w:type="dxa"/>
          </w:tcPr>
          <w:p w14:paraId="4E50570E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2056" w:type="dxa"/>
          </w:tcPr>
          <w:p w14:paraId="7B2897BD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31" w:type="dxa"/>
          </w:tcPr>
          <w:p w14:paraId="5F521DD4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31" w:type="dxa"/>
          </w:tcPr>
          <w:p w14:paraId="6C4F24B5" w14:textId="77777777" w:rsidR="00966B2E" w:rsidRPr="00615BDD" w:rsidRDefault="00966B2E" w:rsidP="00E55889">
            <w:pPr>
              <w:rPr>
                <w:szCs w:val="24"/>
              </w:rPr>
            </w:pPr>
          </w:p>
        </w:tc>
        <w:tc>
          <w:tcPr>
            <w:tcW w:w="1106" w:type="dxa"/>
          </w:tcPr>
          <w:p w14:paraId="334013AA" w14:textId="77777777" w:rsidR="00966B2E" w:rsidRPr="00615BDD" w:rsidRDefault="00966B2E" w:rsidP="00E55889">
            <w:pPr>
              <w:rPr>
                <w:szCs w:val="24"/>
              </w:rPr>
            </w:pPr>
          </w:p>
        </w:tc>
      </w:tr>
      <w:tr w:rsidR="00966B2E" w:rsidRPr="00DB4F43" w14:paraId="14FBB4AF" w14:textId="77777777" w:rsidTr="00DB4F43">
        <w:tc>
          <w:tcPr>
            <w:tcW w:w="8131" w:type="dxa"/>
            <w:gridSpan w:val="5"/>
            <w:shd w:val="clear" w:color="auto" w:fill="F2F2F2"/>
          </w:tcPr>
          <w:p w14:paraId="5DD7F25C" w14:textId="77777777" w:rsidR="00966B2E" w:rsidRPr="00DB4F43" w:rsidRDefault="00B96A46" w:rsidP="00880183">
            <w:pPr>
              <w:jc w:val="right"/>
              <w:rPr>
                <w:sz w:val="22"/>
                <w:szCs w:val="24"/>
              </w:rPr>
            </w:pPr>
            <w:r w:rsidRPr="00DB4F43">
              <w:rPr>
                <w:sz w:val="22"/>
                <w:szCs w:val="24"/>
              </w:rPr>
              <w:t xml:space="preserve">Total </w:t>
            </w:r>
            <w:proofErr w:type="spellStart"/>
            <w:r w:rsidRPr="00DB4F43">
              <w:rPr>
                <w:sz w:val="22"/>
                <w:szCs w:val="24"/>
              </w:rPr>
              <w:t>number</w:t>
            </w:r>
            <w:proofErr w:type="spellEnd"/>
            <w:r w:rsidRPr="00DB4F43">
              <w:rPr>
                <w:sz w:val="22"/>
                <w:szCs w:val="24"/>
              </w:rPr>
              <w:t xml:space="preserve"> </w:t>
            </w:r>
            <w:proofErr w:type="spellStart"/>
            <w:r w:rsidRPr="00DB4F43">
              <w:rPr>
                <w:sz w:val="22"/>
                <w:szCs w:val="24"/>
              </w:rPr>
              <w:t>of</w:t>
            </w:r>
            <w:proofErr w:type="spellEnd"/>
            <w:r w:rsidRPr="00DB4F43">
              <w:rPr>
                <w:sz w:val="22"/>
                <w:szCs w:val="24"/>
              </w:rPr>
              <w:t xml:space="preserve"> ECTS</w:t>
            </w:r>
            <w:r w:rsidR="00966B2E" w:rsidRPr="00DB4F43">
              <w:rPr>
                <w:sz w:val="22"/>
                <w:szCs w:val="24"/>
              </w:rPr>
              <w:t>:</w:t>
            </w:r>
          </w:p>
        </w:tc>
        <w:tc>
          <w:tcPr>
            <w:tcW w:w="1106" w:type="dxa"/>
          </w:tcPr>
          <w:p w14:paraId="40799FFE" w14:textId="77777777" w:rsidR="00966B2E" w:rsidRPr="00DB4F43" w:rsidRDefault="00966B2E" w:rsidP="00E55889">
            <w:pPr>
              <w:rPr>
                <w:sz w:val="22"/>
                <w:szCs w:val="24"/>
              </w:rPr>
            </w:pPr>
          </w:p>
        </w:tc>
      </w:tr>
    </w:tbl>
    <w:p w14:paraId="174F5626" w14:textId="77777777" w:rsidR="00DC15CF" w:rsidRDefault="00DC15CF" w:rsidP="00DC15CF">
      <w:pPr>
        <w:widowControl w:val="0"/>
        <w:rPr>
          <w:b/>
          <w:szCs w:val="24"/>
          <w:lang w:val="en-US"/>
        </w:rPr>
      </w:pPr>
    </w:p>
    <w:tbl>
      <w:tblPr>
        <w:tblW w:w="92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75"/>
      </w:tblGrid>
      <w:tr w:rsidR="007457CA" w:rsidRPr="00DB4F43" w14:paraId="0C0846A5" w14:textId="77777777" w:rsidTr="00DB4F43">
        <w:trPr>
          <w:trHeight w:val="283"/>
        </w:trPr>
        <w:tc>
          <w:tcPr>
            <w:tcW w:w="2268" w:type="dxa"/>
            <w:shd w:val="clear" w:color="auto" w:fill="F2F2F2"/>
            <w:vAlign w:val="center"/>
          </w:tcPr>
          <w:p w14:paraId="59A8A899" w14:textId="77777777" w:rsidR="007457CA" w:rsidRPr="00DB4F43" w:rsidRDefault="00966B2E" w:rsidP="00D962B8">
            <w:pPr>
              <w:pStyle w:val="Default"/>
              <w:overflowPunct w:val="0"/>
              <w:textAlignment w:val="baseline"/>
              <w:rPr>
                <w:b/>
                <w:sz w:val="22"/>
                <w:lang w:val="en-GB"/>
              </w:rPr>
            </w:pPr>
            <w:r w:rsidRPr="00DB4F43">
              <w:rPr>
                <w:b/>
                <w:sz w:val="22"/>
                <w:lang w:val="en-GB"/>
              </w:rPr>
              <w:t>D</w:t>
            </w:r>
            <w:r w:rsidR="002B7203" w:rsidRPr="00DB4F43">
              <w:rPr>
                <w:b/>
                <w:sz w:val="22"/>
                <w:lang w:val="en-GB"/>
              </w:rPr>
              <w:t>ate</w:t>
            </w:r>
          </w:p>
        </w:tc>
        <w:tc>
          <w:tcPr>
            <w:tcW w:w="6975" w:type="dxa"/>
            <w:shd w:val="clear" w:color="auto" w:fill="F2F2F2"/>
            <w:vAlign w:val="center"/>
          </w:tcPr>
          <w:p w14:paraId="3658E9A6" w14:textId="77777777" w:rsidR="007457CA" w:rsidRPr="00DB4F43" w:rsidRDefault="007457CA" w:rsidP="00D962B8">
            <w:pPr>
              <w:pStyle w:val="Default"/>
              <w:overflowPunct w:val="0"/>
              <w:textAlignment w:val="baseline"/>
              <w:rPr>
                <w:b/>
                <w:sz w:val="22"/>
                <w:lang w:val="en-GB"/>
              </w:rPr>
            </w:pPr>
            <w:r w:rsidRPr="00DB4F43">
              <w:rPr>
                <w:b/>
                <w:sz w:val="22"/>
                <w:lang w:val="en-GB"/>
              </w:rPr>
              <w:t>Signatur</w:t>
            </w:r>
            <w:r w:rsidR="002B7203" w:rsidRPr="00DB4F43">
              <w:rPr>
                <w:b/>
                <w:sz w:val="22"/>
                <w:lang w:val="en-GB"/>
              </w:rPr>
              <w:t>e</w:t>
            </w:r>
            <w:r w:rsidR="003C7E8B" w:rsidRPr="00DB4F43">
              <w:rPr>
                <w:b/>
                <w:sz w:val="22"/>
                <w:lang w:val="en-GB"/>
              </w:rPr>
              <w:t>,</w:t>
            </w:r>
            <w:r w:rsidRPr="00DB4F43">
              <w:rPr>
                <w:b/>
                <w:sz w:val="22"/>
                <w:lang w:val="en-GB"/>
              </w:rPr>
              <w:t xml:space="preserve"> </w:t>
            </w:r>
            <w:r w:rsidR="00EC4113" w:rsidRPr="00DB4F43">
              <w:rPr>
                <w:b/>
                <w:sz w:val="22"/>
                <w:lang w:val="en-GB"/>
              </w:rPr>
              <w:t xml:space="preserve">principal </w:t>
            </w:r>
            <w:r w:rsidR="003C7E8B" w:rsidRPr="00DB4F43">
              <w:rPr>
                <w:b/>
                <w:sz w:val="22"/>
                <w:lang w:val="en-GB"/>
              </w:rPr>
              <w:t>supervisor</w:t>
            </w:r>
          </w:p>
        </w:tc>
      </w:tr>
      <w:tr w:rsidR="007457CA" w14:paraId="0DB08D06" w14:textId="77777777" w:rsidTr="00DB4F43">
        <w:trPr>
          <w:trHeight w:val="283"/>
        </w:trPr>
        <w:tc>
          <w:tcPr>
            <w:tcW w:w="2268" w:type="dxa"/>
            <w:vAlign w:val="center"/>
          </w:tcPr>
          <w:p w14:paraId="348AEA67" w14:textId="77777777" w:rsidR="007457CA" w:rsidRPr="00D962B8" w:rsidRDefault="007457CA" w:rsidP="00D962B8">
            <w:pPr>
              <w:rPr>
                <w:b/>
                <w:szCs w:val="24"/>
              </w:rPr>
            </w:pPr>
          </w:p>
        </w:tc>
        <w:tc>
          <w:tcPr>
            <w:tcW w:w="6975" w:type="dxa"/>
            <w:vAlign w:val="center"/>
          </w:tcPr>
          <w:p w14:paraId="504F4FAD" w14:textId="77777777" w:rsidR="007457CA" w:rsidRPr="00D962B8" w:rsidRDefault="007457CA" w:rsidP="00D962B8">
            <w:pPr>
              <w:rPr>
                <w:b/>
                <w:szCs w:val="24"/>
              </w:rPr>
            </w:pPr>
          </w:p>
        </w:tc>
      </w:tr>
    </w:tbl>
    <w:p w14:paraId="3C81BFDA" w14:textId="052BE3DA" w:rsidR="008D0248" w:rsidRPr="00790AB3" w:rsidRDefault="008D0248" w:rsidP="008D0248">
      <w:pPr>
        <w:pStyle w:val="Stil1"/>
        <w:tabs>
          <w:tab w:val="left" w:pos="3240"/>
          <w:tab w:val="left" w:pos="6660"/>
        </w:tabs>
        <w:spacing w:after="0"/>
        <w:rPr>
          <w:b/>
          <w:szCs w:val="22"/>
          <w:lang w:val="en-GB"/>
        </w:rPr>
      </w:pPr>
    </w:p>
    <w:tbl>
      <w:tblPr>
        <w:tblW w:w="92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75"/>
      </w:tblGrid>
      <w:tr w:rsidR="00A34C2D" w:rsidRPr="003D6457" w14:paraId="7FC94ACD" w14:textId="77777777" w:rsidTr="00DB4F43">
        <w:trPr>
          <w:trHeight w:val="283"/>
        </w:trPr>
        <w:tc>
          <w:tcPr>
            <w:tcW w:w="2268" w:type="dxa"/>
            <w:shd w:val="clear" w:color="auto" w:fill="F2F2F2"/>
            <w:vAlign w:val="center"/>
          </w:tcPr>
          <w:p w14:paraId="58A9F05A" w14:textId="77777777" w:rsidR="00A34C2D" w:rsidRPr="00DB4F43" w:rsidRDefault="00966B2E" w:rsidP="00966B2E">
            <w:pPr>
              <w:pStyle w:val="Default"/>
              <w:overflowPunct w:val="0"/>
              <w:textAlignment w:val="baseline"/>
              <w:rPr>
                <w:b/>
                <w:sz w:val="22"/>
              </w:rPr>
            </w:pPr>
            <w:r w:rsidRPr="00DB4F43">
              <w:rPr>
                <w:b/>
                <w:sz w:val="22"/>
              </w:rPr>
              <w:t>D</w:t>
            </w:r>
            <w:r w:rsidR="00A34C2D" w:rsidRPr="00DB4F43">
              <w:rPr>
                <w:b/>
                <w:sz w:val="22"/>
              </w:rPr>
              <w:t>ate</w:t>
            </w:r>
          </w:p>
        </w:tc>
        <w:tc>
          <w:tcPr>
            <w:tcW w:w="6975" w:type="dxa"/>
            <w:shd w:val="clear" w:color="auto" w:fill="F2F2F2"/>
            <w:vAlign w:val="center"/>
          </w:tcPr>
          <w:p w14:paraId="0A768497" w14:textId="49C9AF75" w:rsidR="00A34C2D" w:rsidRPr="00DB4F43" w:rsidRDefault="00A34C2D" w:rsidP="00CD36AC">
            <w:pPr>
              <w:pStyle w:val="Default"/>
              <w:overflowPunct w:val="0"/>
              <w:textAlignment w:val="baseline"/>
              <w:rPr>
                <w:b/>
                <w:sz w:val="22"/>
                <w:lang w:val="en-US"/>
              </w:rPr>
            </w:pPr>
            <w:r w:rsidRPr="00DB4F43">
              <w:rPr>
                <w:b/>
                <w:sz w:val="22"/>
                <w:lang w:val="en-US"/>
              </w:rPr>
              <w:t>Signature</w:t>
            </w:r>
            <w:r w:rsidR="00CD36AC" w:rsidRPr="00DB4F43">
              <w:rPr>
                <w:b/>
                <w:sz w:val="22"/>
                <w:lang w:val="en-US"/>
              </w:rPr>
              <w:t xml:space="preserve">, </w:t>
            </w:r>
            <w:r w:rsidR="003D6457">
              <w:rPr>
                <w:b/>
                <w:sz w:val="22"/>
                <w:lang w:val="en-US"/>
              </w:rPr>
              <w:t>PhD candidate</w:t>
            </w:r>
          </w:p>
        </w:tc>
      </w:tr>
      <w:tr w:rsidR="007457CA" w:rsidRPr="003D6457" w14:paraId="1C8643D3" w14:textId="77777777" w:rsidTr="002F6566">
        <w:trPr>
          <w:trHeight w:val="266"/>
        </w:trPr>
        <w:tc>
          <w:tcPr>
            <w:tcW w:w="2268" w:type="dxa"/>
            <w:vAlign w:val="center"/>
          </w:tcPr>
          <w:p w14:paraId="68479248" w14:textId="77777777" w:rsidR="007457CA" w:rsidRPr="003C7E8B" w:rsidRDefault="007457CA" w:rsidP="00D962B8">
            <w:pPr>
              <w:pStyle w:val="Default"/>
              <w:overflowPunct w:val="0"/>
              <w:textAlignment w:val="baseline"/>
              <w:rPr>
                <w:b/>
                <w:lang w:val="en-US"/>
              </w:rPr>
            </w:pPr>
          </w:p>
        </w:tc>
        <w:tc>
          <w:tcPr>
            <w:tcW w:w="6975" w:type="dxa"/>
            <w:vAlign w:val="center"/>
          </w:tcPr>
          <w:p w14:paraId="1CC3BF15" w14:textId="77777777" w:rsidR="007457CA" w:rsidRPr="003C7E8B" w:rsidRDefault="007457CA" w:rsidP="00D962B8">
            <w:pPr>
              <w:pStyle w:val="Default"/>
              <w:overflowPunct w:val="0"/>
              <w:textAlignment w:val="baseline"/>
              <w:rPr>
                <w:b/>
                <w:lang w:val="en-US"/>
              </w:rPr>
            </w:pPr>
          </w:p>
        </w:tc>
      </w:tr>
    </w:tbl>
    <w:p w14:paraId="65E4BC28" w14:textId="77777777" w:rsidR="00A34C2D" w:rsidRPr="00A34C2D" w:rsidRDefault="00A34C2D" w:rsidP="000E7A5E">
      <w:pPr>
        <w:pStyle w:val="Topptekst"/>
        <w:tabs>
          <w:tab w:val="clear" w:pos="4536"/>
          <w:tab w:val="clear" w:pos="9072"/>
        </w:tabs>
        <w:rPr>
          <w:b/>
          <w:szCs w:val="24"/>
          <w:lang w:val="en-GB"/>
        </w:rPr>
      </w:pPr>
    </w:p>
    <w:sectPr w:rsidR="00A34C2D" w:rsidRPr="00A34C2D" w:rsidSect="00DB4F43">
      <w:headerReference w:type="default" r:id="rId13"/>
      <w:footerReference w:type="default" r:id="rId14"/>
      <w:type w:val="continuous"/>
      <w:pgSz w:w="11907" w:h="16840" w:code="9"/>
      <w:pgMar w:top="1418" w:right="1134" w:bottom="1418" w:left="1701" w:header="652" w:footer="54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03B4" w14:textId="77777777" w:rsidR="007E29EC" w:rsidRDefault="007E29EC">
      <w:r>
        <w:separator/>
      </w:r>
    </w:p>
  </w:endnote>
  <w:endnote w:type="continuationSeparator" w:id="0">
    <w:p w14:paraId="6931FAD3" w14:textId="77777777" w:rsidR="007E29EC" w:rsidRDefault="007E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488F" w14:textId="77777777" w:rsidR="00BE42AB" w:rsidRDefault="00BE42AB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 w:rsidR="00BC3FBE">
      <w:rPr>
        <w:noProof/>
      </w:rPr>
      <w:t>2</w:t>
    </w:r>
    <w:r>
      <w:fldChar w:fldCharType="end"/>
    </w:r>
  </w:p>
  <w:p w14:paraId="766048BF" w14:textId="77777777" w:rsidR="007E06DD" w:rsidRDefault="007E06D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C503" w14:textId="77777777" w:rsidR="007E29EC" w:rsidRDefault="007E29EC">
      <w:r>
        <w:separator/>
      </w:r>
    </w:p>
  </w:footnote>
  <w:footnote w:type="continuationSeparator" w:id="0">
    <w:p w14:paraId="3044595E" w14:textId="77777777" w:rsidR="007E29EC" w:rsidRDefault="007E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4BEF" w14:textId="77777777" w:rsidR="007E06DD" w:rsidRDefault="007E06DD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A4AD6B5" w14:textId="77777777" w:rsidR="007E06DD" w:rsidRDefault="007E06DD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DF04" w14:textId="77777777" w:rsidR="007E06DD" w:rsidRDefault="007E06DD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CE3589F" w14:textId="77777777" w:rsidR="007E06DD" w:rsidRDefault="007E06DD">
    <w:pPr>
      <w:pStyle w:val="Topptekst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0010" w14:textId="77777777" w:rsidR="00991C5C" w:rsidRDefault="00F03AC1">
    <w:pPr>
      <w:pStyle w:val="Topptekst"/>
    </w:pPr>
    <w:r>
      <w:rPr>
        <w:noProof/>
        <w:lang w:eastAsia="nb-NO"/>
      </w:rPr>
      <w:drawing>
        <wp:inline distT="0" distB="0" distL="0" distR="0" wp14:anchorId="6296E0C6" wp14:editId="5139F341">
          <wp:extent cx="1562100" cy="371475"/>
          <wp:effectExtent l="0" t="0" r="0" b="9525"/>
          <wp:docPr id="1" name="Bilde 1" descr="USN_logo_rgb_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USN_logo_rgb_mai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E8CE" w14:textId="77777777" w:rsidR="007E06DD" w:rsidRDefault="007E06D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3E29"/>
    <w:multiLevelType w:val="hybridMultilevel"/>
    <w:tmpl w:val="AE4C100E"/>
    <w:lvl w:ilvl="0" w:tplc="7F30F9AA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BDD79DB"/>
    <w:multiLevelType w:val="hybridMultilevel"/>
    <w:tmpl w:val="24C4F822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64C00"/>
    <w:multiLevelType w:val="hybridMultilevel"/>
    <w:tmpl w:val="F27AB688"/>
    <w:lvl w:ilvl="0" w:tplc="FEBE5854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03767033">
    <w:abstractNumId w:val="1"/>
  </w:num>
  <w:num w:numId="2" w16cid:durableId="639111873">
    <w:abstractNumId w:val="2"/>
  </w:num>
  <w:num w:numId="3" w16cid:durableId="114185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A2"/>
    <w:rsid w:val="00081D30"/>
    <w:rsid w:val="00083C06"/>
    <w:rsid w:val="00087FA2"/>
    <w:rsid w:val="000A067C"/>
    <w:rsid w:val="000E7A5E"/>
    <w:rsid w:val="00106460"/>
    <w:rsid w:val="001267BE"/>
    <w:rsid w:val="001633D2"/>
    <w:rsid w:val="001D4BE8"/>
    <w:rsid w:val="00225886"/>
    <w:rsid w:val="002330A7"/>
    <w:rsid w:val="002761C8"/>
    <w:rsid w:val="002B7203"/>
    <w:rsid w:val="002F6566"/>
    <w:rsid w:val="003156CE"/>
    <w:rsid w:val="003257E5"/>
    <w:rsid w:val="003767AF"/>
    <w:rsid w:val="003978D1"/>
    <w:rsid w:val="003C7E8B"/>
    <w:rsid w:val="003D6457"/>
    <w:rsid w:val="0044339E"/>
    <w:rsid w:val="004D1FA1"/>
    <w:rsid w:val="004F6362"/>
    <w:rsid w:val="004F7C3A"/>
    <w:rsid w:val="00570B9B"/>
    <w:rsid w:val="005C06FC"/>
    <w:rsid w:val="005D0843"/>
    <w:rsid w:val="005D3EEA"/>
    <w:rsid w:val="00615BDD"/>
    <w:rsid w:val="00695ECB"/>
    <w:rsid w:val="007457CA"/>
    <w:rsid w:val="00756E63"/>
    <w:rsid w:val="007768EA"/>
    <w:rsid w:val="007E06DD"/>
    <w:rsid w:val="007E29EC"/>
    <w:rsid w:val="0080709E"/>
    <w:rsid w:val="00880183"/>
    <w:rsid w:val="008A2E08"/>
    <w:rsid w:val="008C66DC"/>
    <w:rsid w:val="008D0248"/>
    <w:rsid w:val="00905B2B"/>
    <w:rsid w:val="00932D5C"/>
    <w:rsid w:val="00966B2E"/>
    <w:rsid w:val="00986029"/>
    <w:rsid w:val="00991C5C"/>
    <w:rsid w:val="009F48A1"/>
    <w:rsid w:val="00A34C2D"/>
    <w:rsid w:val="00A36BD4"/>
    <w:rsid w:val="00AE48B5"/>
    <w:rsid w:val="00AE593F"/>
    <w:rsid w:val="00B27A9A"/>
    <w:rsid w:val="00B96A46"/>
    <w:rsid w:val="00BA1746"/>
    <w:rsid w:val="00BC0FAF"/>
    <w:rsid w:val="00BC3FBE"/>
    <w:rsid w:val="00BD1C02"/>
    <w:rsid w:val="00BE42AB"/>
    <w:rsid w:val="00BE5896"/>
    <w:rsid w:val="00C44D69"/>
    <w:rsid w:val="00CB406D"/>
    <w:rsid w:val="00CD36AC"/>
    <w:rsid w:val="00CF7A84"/>
    <w:rsid w:val="00D36A57"/>
    <w:rsid w:val="00D962B8"/>
    <w:rsid w:val="00DB4F43"/>
    <w:rsid w:val="00DC15CF"/>
    <w:rsid w:val="00E27E33"/>
    <w:rsid w:val="00E55889"/>
    <w:rsid w:val="00E80C6E"/>
    <w:rsid w:val="00EC4113"/>
    <w:rsid w:val="00EF1FF7"/>
    <w:rsid w:val="00EF5E59"/>
    <w:rsid w:val="00F03AC1"/>
    <w:rsid w:val="00F33BFB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9D9DF"/>
  <w15:chartTrackingRefBased/>
  <w15:docId w15:val="{F9B8322E-AA40-4A66-867B-0CE5C00A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qFormat/>
    <w:pPr>
      <w:keepNext/>
      <w:spacing w:before="240" w:after="120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087FA2"/>
    <w:pPr>
      <w:keepNext/>
      <w:overflowPunct/>
      <w:autoSpaceDE/>
      <w:autoSpaceDN/>
      <w:adjustRightInd/>
      <w:textAlignment w:val="auto"/>
      <w:outlineLvl w:val="3"/>
    </w:pPr>
    <w:rPr>
      <w:i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gen1">
    <w:name w:val="Egen1"/>
    <w:basedOn w:val="Normal"/>
    <w:next w:val="Normal"/>
    <w:pPr>
      <w:spacing w:before="240" w:after="120"/>
    </w:pPr>
    <w:rPr>
      <w:b/>
      <w:sz w:val="36"/>
    </w:rPr>
  </w:style>
  <w:style w:type="paragraph" w:customStyle="1" w:styleId="Egen2">
    <w:name w:val="Egen2"/>
    <w:basedOn w:val="Normal"/>
    <w:next w:val="Normal"/>
    <w:pPr>
      <w:spacing w:before="240" w:after="120"/>
    </w:pPr>
    <w:rPr>
      <w:b/>
      <w:sz w:val="28"/>
    </w:rPr>
  </w:style>
  <w:style w:type="paragraph" w:customStyle="1" w:styleId="Egen3">
    <w:name w:val="Egen3"/>
    <w:basedOn w:val="Normal"/>
    <w:next w:val="Normal"/>
    <w:pPr>
      <w:spacing w:before="240" w:after="120"/>
    </w:pPr>
    <w:rPr>
      <w:b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Bildetekst">
    <w:name w:val="caption"/>
    <w:basedOn w:val="Normal"/>
    <w:next w:val="Normal"/>
    <w:qFormat/>
    <w:pPr>
      <w:spacing w:before="120" w:after="120"/>
    </w:pPr>
    <w:rPr>
      <w:b/>
    </w:rPr>
  </w:style>
  <w:style w:type="character" w:styleId="Sidetall">
    <w:name w:val="page number"/>
    <w:basedOn w:val="Standardskriftforavsnitt"/>
  </w:style>
  <w:style w:type="paragraph" w:customStyle="1" w:styleId="Hode">
    <w:name w:val="Hode"/>
    <w:rsid w:val="00087FA2"/>
    <w:rPr>
      <w:noProof/>
      <w:sz w:val="22"/>
    </w:rPr>
  </w:style>
  <w:style w:type="table" w:styleId="Tabellrutenett">
    <w:name w:val="Table Grid"/>
    <w:basedOn w:val="Vanligtabell"/>
    <w:rsid w:val="00905B2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570B9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57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unntekstTegn">
    <w:name w:val="Bunntekst Tegn"/>
    <w:link w:val="Bunntekst"/>
    <w:uiPriority w:val="99"/>
    <w:rsid w:val="00BE42AB"/>
    <w:rPr>
      <w:sz w:val="24"/>
      <w:lang w:eastAsia="en-US"/>
    </w:rPr>
  </w:style>
  <w:style w:type="paragraph" w:customStyle="1" w:styleId="Stil1">
    <w:name w:val="Stil1"/>
    <w:basedOn w:val="Normal"/>
    <w:rsid w:val="008D0248"/>
    <w:pPr>
      <w:suppressAutoHyphens/>
      <w:overflowPunct/>
      <w:autoSpaceDE/>
      <w:adjustRightInd/>
      <w:spacing w:after="120"/>
    </w:pPr>
    <w:rPr>
      <w:kern w:val="3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itmaler\hitmaler\mal-lgob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74fee-8ecd-44a1-b847-f4bdd3b953b7">
      <Terms xmlns="http://schemas.microsoft.com/office/infopath/2007/PartnerControls"/>
    </lcf76f155ced4ddcb4097134ff3c332f>
    <TaxCatchAll xmlns="2d07fb35-0133-4f75-b079-4dbb94cb61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3A86D3D3CA64FB2E4FA4B52E23869" ma:contentTypeVersion="17" ma:contentTypeDescription="Opprett et nytt dokument." ma:contentTypeScope="" ma:versionID="d47e14a521e643f1811b75da4a9e41d9">
  <xsd:schema xmlns:xsd="http://www.w3.org/2001/XMLSchema" xmlns:xs="http://www.w3.org/2001/XMLSchema" xmlns:p="http://schemas.microsoft.com/office/2006/metadata/properties" xmlns:ns2="06874fee-8ecd-44a1-b847-f4bdd3b953b7" xmlns:ns3="2d07fb35-0133-4f75-b079-4dbb94cb6193" targetNamespace="http://schemas.microsoft.com/office/2006/metadata/properties" ma:root="true" ma:fieldsID="e29dd56dac45201cfe99a52c558ae0fa" ns2:_="" ns3:_="">
    <xsd:import namespace="06874fee-8ecd-44a1-b847-f4bdd3b953b7"/>
    <xsd:import namespace="2d07fb35-0133-4f75-b079-4dbb94cb6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74fee-8ecd-44a1-b847-f4bdd3b9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d912fff-f0be-4533-ba2b-d4ff65658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fb35-0133-4f75-b079-4dbb94cb6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906ae5-2e9d-4ad6-a000-6ec1b97ed98f}" ma:internalName="TaxCatchAll" ma:showField="CatchAllData" ma:web="2d07fb35-0133-4f75-b079-4dbb94cb6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5E428-DF35-47B1-9F9E-A802FEC09A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A1220-2867-4587-AF68-9B9BF81B0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E68C6-E68F-445C-8F38-AF6D631C1758}"/>
</file>

<file path=docProps/app.xml><?xml version="1.0" encoding="utf-8"?>
<Properties xmlns="http://schemas.openxmlformats.org/officeDocument/2006/extended-properties" xmlns:vt="http://schemas.openxmlformats.org/officeDocument/2006/docPropsVTypes">
  <Template>mal-lgob</Template>
  <TotalTime>5</TotalTime>
  <Pages>2</Pages>
  <Words>104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Lexmark Norge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ingerkr</dc:creator>
  <cp:keywords/>
  <cp:lastModifiedBy>Hanna Elsa Wistedt</cp:lastModifiedBy>
  <cp:revision>3</cp:revision>
  <cp:lastPrinted>2015-04-15T06:37:00Z</cp:lastPrinted>
  <dcterms:created xsi:type="dcterms:W3CDTF">2026-02-16T13:06:00Z</dcterms:created>
  <dcterms:modified xsi:type="dcterms:W3CDTF">2026-02-16T13:07:00Z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C:\ephorte\workfolder\73387_DOC.XML</vt:lpwstr>
  </property>
  <property fmtid="{D5CDD505-2E9C-101B-9397-08002B2CF9AE}" pid="3" name="CheckInType">
    <vt:lpwstr/>
  </property>
  <property fmtid="{D5CDD505-2E9C-101B-9397-08002B2CF9AE}" pid="4" name="CheckInDocForm">
    <vt:lpwstr>https://ephorte2.uninett.no/hit/shared/aspx/Default/CheckInDocForm.aspx</vt:lpwstr>
  </property>
  <property fmtid="{D5CDD505-2E9C-101B-9397-08002B2CF9AE}" pid="5" name="DokType">
    <vt:lpwstr/>
  </property>
  <property fmtid="{D5CDD505-2E9C-101B-9397-08002B2CF9AE}" pid="6" name="DokID">
    <vt:i4>72243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https%3a%2f%2fephorte2.uninett.no%2fhit%2fshared%2faspx%2fDefault%2fdetails.aspx%3ff%3dViewJP%26JP_ID%3d53182%26LoadDocHandling%3dtrue%26SubElGroup%3d55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C%3a%5cephorte%5cworkfolder%5c73387.DOC</vt:lpwstr>
  </property>
  <property fmtid="{D5CDD505-2E9C-101B-9397-08002B2CF9AE}" pid="13" name="LinkId">
    <vt:i4>53182</vt:i4>
  </property>
  <property fmtid="{D5CDD505-2E9C-101B-9397-08002B2CF9AE}" pid="14" name="ContentTypeId">
    <vt:lpwstr>0x010100A703A86D3D3CA64FB2E4FA4B52E23869</vt:lpwstr>
  </property>
</Properties>
</file>