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C030" w14:textId="77777777" w:rsidR="00B940BB" w:rsidRDefault="0047180F">
      <w:pPr>
        <w:pStyle w:val="paragraph"/>
        <w:spacing w:before="0" w:after="0"/>
        <w:ind w:right="45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PRAKSIS USN BLU - STANDARD SKJEMA FOR VURDERING AV STUDENTENS KOMPETANSE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D07D158" w14:textId="77777777" w:rsidR="00B940BB" w:rsidRDefault="0047180F">
      <w:pPr>
        <w:pStyle w:val="paragraph"/>
        <w:spacing w:before="0" w:after="0"/>
        <w:ind w:left="-15" w:right="45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VURDERINGSSKJEMA FOR 3.KLASSE HELTID VÅR</w:t>
      </w: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0FF709FE" w14:textId="77777777" w:rsidR="00B940BB" w:rsidRDefault="0047180F">
      <w:pPr>
        <w:pStyle w:val="paragraph"/>
        <w:spacing w:before="0" w:after="0"/>
        <w:ind w:right="45"/>
        <w:jc w:val="center"/>
        <w:textAlignment w:val="baseline"/>
      </w:pP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134713C4" w14:textId="77777777" w:rsidR="00B940BB" w:rsidRDefault="0047180F">
      <w:pPr>
        <w:pStyle w:val="paragraph"/>
        <w:spacing w:before="0" w:after="0"/>
        <w:ind w:right="30"/>
        <w:jc w:val="center"/>
        <w:textAlignment w:val="baseline"/>
      </w:pPr>
      <w:r>
        <w:rPr>
          <w:rStyle w:val="normaltextrun"/>
          <w:rFonts w:ascii="Calibri" w:hAnsi="Calibri" w:cs="Calibri"/>
          <w:color w:val="2F5496"/>
        </w:rPr>
        <w:t xml:space="preserve">Praksis er ikke bestått før alle dagene er gjennomført. </w:t>
      </w:r>
      <w:r>
        <w:rPr>
          <w:rStyle w:val="scxw149098542"/>
          <w:rFonts w:ascii="Calibri" w:hAnsi="Calibri" w:cs="Calibri"/>
          <w:color w:val="2F5496"/>
        </w:rPr>
        <w:t> </w:t>
      </w:r>
      <w:r>
        <w:rPr>
          <w:rFonts w:ascii="Calibri" w:hAnsi="Calibri" w:cs="Calibri"/>
          <w:color w:val="2F5496"/>
        </w:rPr>
        <w:br/>
      </w:r>
      <w:r>
        <w:rPr>
          <w:rStyle w:val="normaltextrun"/>
          <w:rFonts w:ascii="Calibri" w:hAnsi="Calibri" w:cs="Calibri"/>
          <w:color w:val="2F5496"/>
        </w:rPr>
        <w:t xml:space="preserve">Det er studentens ansvar å leveres </w:t>
      </w:r>
      <w:r>
        <w:rPr>
          <w:rStyle w:val="normaltextrun"/>
          <w:rFonts w:ascii="Calibri" w:hAnsi="Calibri" w:cs="Calibri"/>
          <w:color w:val="2F5496"/>
        </w:rPr>
        <w:t>vurderingsskjemaet i Wiseflow.</w:t>
      </w:r>
      <w:r>
        <w:rPr>
          <w:rStyle w:val="eop"/>
          <w:rFonts w:ascii="Calibri" w:hAnsi="Calibri" w:cs="Calibri"/>
          <w:color w:val="2F5496"/>
        </w:rPr>
        <w:t> </w:t>
      </w:r>
    </w:p>
    <w:p w14:paraId="28CE0C6A" w14:textId="77777777" w:rsidR="00B940BB" w:rsidRDefault="00B940BB">
      <w:pPr>
        <w:pStyle w:val="paragraph"/>
        <w:spacing w:before="0" w:after="0"/>
        <w:ind w:right="30"/>
        <w:jc w:val="center"/>
        <w:textAlignment w:val="baseline"/>
      </w:pP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7"/>
        <w:gridCol w:w="6997"/>
      </w:tblGrid>
      <w:tr w:rsidR="00B940BB" w14:paraId="25C47A01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F98E" w14:textId="77777777" w:rsidR="00B940BB" w:rsidRDefault="0047180F">
            <w:pPr>
              <w:pStyle w:val="paragraph"/>
              <w:spacing w:before="0" w:after="0"/>
              <w:ind w:right="30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Studentens navn:</w:t>
            </w:r>
          </w:p>
          <w:p w14:paraId="50787528" w14:textId="77777777" w:rsidR="00B940BB" w:rsidRDefault="00B940BB">
            <w:pPr>
              <w:pStyle w:val="paragraph"/>
              <w:spacing w:before="0" w:after="0"/>
              <w:ind w:right="30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5EB1" w14:textId="77777777" w:rsidR="00B940BB" w:rsidRDefault="0047180F">
            <w:pPr>
              <w:pStyle w:val="paragraph"/>
              <w:spacing w:before="0" w:after="0"/>
              <w:ind w:right="30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Navn på barnehage:</w:t>
            </w:r>
          </w:p>
        </w:tc>
      </w:tr>
      <w:tr w:rsidR="00B940BB" w14:paraId="0C78E42F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39B3" w14:textId="77777777" w:rsidR="00B940BB" w:rsidRDefault="0047180F">
            <w:pPr>
              <w:pStyle w:val="paragraph"/>
              <w:spacing w:before="0" w:after="0"/>
              <w:ind w:right="30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Navn på styrer:</w:t>
            </w:r>
          </w:p>
          <w:p w14:paraId="147770DB" w14:textId="77777777" w:rsidR="00B940BB" w:rsidRDefault="00B940BB">
            <w:pPr>
              <w:pStyle w:val="paragraph"/>
              <w:spacing w:before="0" w:after="0"/>
              <w:ind w:right="30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3988" w14:textId="77777777" w:rsidR="00B940BB" w:rsidRDefault="0047180F">
            <w:pPr>
              <w:pStyle w:val="paragraph"/>
              <w:spacing w:before="0" w:after="0"/>
              <w:ind w:right="30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Praksislærers navn:</w:t>
            </w:r>
          </w:p>
        </w:tc>
      </w:tr>
      <w:tr w:rsidR="00B940BB" w14:paraId="5BF258B9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A762" w14:textId="77777777" w:rsidR="00B940BB" w:rsidRDefault="0047180F">
            <w:pPr>
              <w:pStyle w:val="paragraph"/>
              <w:spacing w:before="0" w:after="0"/>
              <w:ind w:right="30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Trinn/semester:</w:t>
            </w:r>
          </w:p>
          <w:p w14:paraId="09E018F2" w14:textId="77777777" w:rsidR="00B940BB" w:rsidRDefault="00B940BB">
            <w:pPr>
              <w:pStyle w:val="paragraph"/>
              <w:spacing w:before="0" w:after="0"/>
              <w:ind w:right="30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B42F" w14:textId="77777777" w:rsidR="00B940BB" w:rsidRDefault="0047180F">
            <w:pPr>
              <w:pStyle w:val="paragraph"/>
              <w:spacing w:before="0" w:after="0"/>
              <w:ind w:right="30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Campus:</w:t>
            </w:r>
          </w:p>
        </w:tc>
      </w:tr>
    </w:tbl>
    <w:p w14:paraId="7B428F8A" w14:textId="77777777" w:rsidR="00B940BB" w:rsidRDefault="00B940BB">
      <w:pPr>
        <w:pStyle w:val="paragraph"/>
        <w:spacing w:before="0" w:after="0"/>
        <w:ind w:right="3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3899546" w14:textId="77777777" w:rsidR="00B940BB" w:rsidRDefault="00B940BB">
      <w:pPr>
        <w:spacing w:after="0" w:line="240" w:lineRule="auto"/>
        <w:textAlignment w:val="baseline"/>
        <w:rPr>
          <w:rFonts w:ascii="Cambria" w:eastAsia="Times New Roman" w:hAnsi="Cambria"/>
          <w:kern w:val="0"/>
          <w:sz w:val="24"/>
          <w:szCs w:val="24"/>
          <w:lang w:eastAsia="nb-NO"/>
        </w:rPr>
      </w:pPr>
    </w:p>
    <w:p w14:paraId="103066E3" w14:textId="77777777" w:rsidR="00B940BB" w:rsidRDefault="0047180F">
      <w:pPr>
        <w:spacing w:after="0" w:line="240" w:lineRule="auto"/>
        <w:textAlignment w:val="baseline"/>
      </w:pPr>
      <w:r>
        <w:rPr>
          <w:rFonts w:ascii="Cambria" w:eastAsia="Times New Roman" w:hAnsi="Cambria"/>
          <w:kern w:val="0"/>
          <w:sz w:val="24"/>
          <w:szCs w:val="24"/>
          <w:lang w:eastAsia="nb-NO"/>
        </w:rPr>
        <w:t>(Sett kryss)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5"/>
        <w:gridCol w:w="345"/>
        <w:gridCol w:w="2340"/>
        <w:gridCol w:w="3105"/>
        <w:gridCol w:w="300"/>
      </w:tblGrid>
      <w:tr w:rsidR="00B940BB" w14:paraId="0F51B34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DEBE" w14:textId="77777777" w:rsidR="00B940BB" w:rsidRDefault="0047180F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</w:rPr>
              <w:t>Praksis bestått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F56A" w14:textId="77777777" w:rsidR="00B940BB" w:rsidRDefault="0047180F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340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CDE7" w14:textId="77777777" w:rsidR="00B940BB" w:rsidRDefault="0047180F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0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146B" w14:textId="77777777" w:rsidR="00B940BB" w:rsidRDefault="0047180F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</w:rPr>
              <w:t xml:space="preserve">           Praksis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:lang w:eastAsia="nb-NO"/>
              </w:rPr>
              <w:t>ikke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</w:rPr>
              <w:t xml:space="preserve"> bestått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5698" w14:textId="77777777" w:rsidR="00B940BB" w:rsidRDefault="0047180F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</w:rPr>
              <w:t> </w:t>
            </w:r>
          </w:p>
        </w:tc>
      </w:tr>
      <w:tr w:rsidR="00B940BB" w14:paraId="3F82A6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5FA6" w14:textId="77777777" w:rsidR="00B940BB" w:rsidRDefault="0047180F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</w:rPr>
              <w:t>Praksis avbrutt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3280" w14:textId="77777777" w:rsidR="00B940BB" w:rsidRDefault="0047180F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340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587B" w14:textId="77777777" w:rsidR="00B940BB" w:rsidRDefault="0047180F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0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2373" w14:textId="77777777" w:rsidR="00B940BB" w:rsidRDefault="0047180F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</w:rPr>
              <w:t xml:space="preserve">           Student ikke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</w:rPr>
              <w:t>møtt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FD887" w14:textId="77777777" w:rsidR="00B940BB" w:rsidRDefault="0047180F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</w:rPr>
              <w:t> </w:t>
            </w:r>
          </w:p>
        </w:tc>
      </w:tr>
    </w:tbl>
    <w:p w14:paraId="123A9F9F" w14:textId="77777777" w:rsidR="00B940BB" w:rsidRDefault="0047180F">
      <w:pPr>
        <w:spacing w:after="0" w:line="240" w:lineRule="auto"/>
        <w:textAlignment w:val="baseline"/>
      </w:pPr>
      <w:r>
        <w:rPr>
          <w:rFonts w:ascii="Calibri" w:eastAsia="Times New Roman" w:hAnsi="Calibri" w:cs="Calibri"/>
          <w:kern w:val="0"/>
          <w:sz w:val="24"/>
          <w:szCs w:val="24"/>
          <w:lang w:eastAsia="nb-NO"/>
        </w:rPr>
        <w:t> </w:t>
      </w:r>
    </w:p>
    <w:p w14:paraId="6E0A5ACB" w14:textId="77777777" w:rsidR="00B940BB" w:rsidRDefault="0047180F">
      <w:pPr>
        <w:spacing w:after="0" w:line="240" w:lineRule="auto"/>
        <w:textAlignment w:val="baseline"/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</w:rPr>
        <w:t>Sted</w:t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</w:rPr>
        <w:t>: _______________________________________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</w:rPr>
        <w:tab/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</w:rPr>
        <w:t>Dato:</w:t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</w:rPr>
        <w:t xml:space="preserve"> ________________________ </w:t>
      </w:r>
    </w:p>
    <w:p w14:paraId="1E4A1B41" w14:textId="77777777" w:rsidR="00B940BB" w:rsidRDefault="0047180F">
      <w:pPr>
        <w:spacing w:after="0" w:line="240" w:lineRule="auto"/>
        <w:textAlignment w:val="baseline"/>
      </w:pPr>
      <w:r>
        <w:rPr>
          <w:rFonts w:ascii="Calibri" w:eastAsia="Times New Roman" w:hAnsi="Calibri" w:cs="Calibri"/>
          <w:kern w:val="0"/>
          <w:sz w:val="24"/>
          <w:szCs w:val="24"/>
          <w:lang w:eastAsia="nb-NO"/>
        </w:rPr>
        <w:t> </w:t>
      </w:r>
    </w:p>
    <w:p w14:paraId="1C0449AF" w14:textId="77777777" w:rsidR="00B940BB" w:rsidRDefault="0047180F">
      <w:pPr>
        <w:spacing w:after="0" w:line="240" w:lineRule="auto"/>
        <w:textAlignment w:val="baseline"/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</w:rPr>
        <w:t>Praksislærers underskrift:</w:t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</w:rPr>
        <w:t xml:space="preserve"> ____________________________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</w:rPr>
        <w:tab/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</w:rPr>
        <w:t>Styrers underskrift:</w:t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</w:rPr>
        <w:t xml:space="preserve"> ____________________________________________ </w:t>
      </w:r>
    </w:p>
    <w:p w14:paraId="6B8B7379" w14:textId="77777777" w:rsidR="00B940BB" w:rsidRDefault="0047180F">
      <w:pPr>
        <w:spacing w:after="0" w:line="240" w:lineRule="auto"/>
        <w:textAlignment w:val="baseline"/>
      </w:pPr>
      <w:r>
        <w:rPr>
          <w:rFonts w:ascii="Calibri" w:eastAsia="Times New Roman" w:hAnsi="Calibri" w:cs="Calibri"/>
          <w:kern w:val="0"/>
          <w:sz w:val="24"/>
          <w:szCs w:val="24"/>
          <w:lang w:eastAsia="nb-NO"/>
        </w:rPr>
        <w:t> </w:t>
      </w:r>
    </w:p>
    <w:p w14:paraId="5FD9CBF0" w14:textId="77777777" w:rsidR="00B940BB" w:rsidRDefault="0047180F">
      <w:pPr>
        <w:pStyle w:val="paragraph"/>
        <w:spacing w:before="0" w:after="0"/>
        <w:ind w:right="30"/>
        <w:textAlignment w:val="baseline"/>
      </w:pPr>
      <w:r>
        <w:rPr>
          <w:rFonts w:ascii="Segoe UI" w:hAnsi="Segoe UI" w:cs="Segoe UI"/>
          <w:noProof/>
          <w:color w:val="000000"/>
          <w:shd w:val="clear" w:color="auto" w:fill="FFFFFF"/>
        </w:rPr>
        <w:drawing>
          <wp:inline distT="0" distB="0" distL="0" distR="0" wp14:anchorId="0C39880D" wp14:editId="1624FFAB">
            <wp:extent cx="260347" cy="241301"/>
            <wp:effectExtent l="0" t="0" r="6353" b="6349"/>
            <wp:docPr id="2101233075" name="Bilde 1" descr="Fig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347" cy="2413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t xml:space="preserve">Jeg har lest </w:t>
      </w:r>
      <w:r>
        <w:rPr>
          <w:rFonts w:ascii="Calibri" w:hAnsi="Calibri" w:cs="Calibri"/>
          <w:color w:val="000000"/>
          <w:shd w:val="clear" w:color="auto" w:fill="FFFFFF"/>
        </w:rPr>
        <w:t xml:space="preserve">vurderingsskjemaet og er kjent med innholdet </w:t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Studentens underskrift:</w:t>
      </w:r>
      <w:r>
        <w:rPr>
          <w:rFonts w:ascii="Calibri" w:hAnsi="Calibri" w:cs="Calibri"/>
          <w:color w:val="000000"/>
          <w:shd w:val="clear" w:color="auto" w:fill="FFFFFF"/>
        </w:rPr>
        <w:t xml:space="preserve"> _________________________________________</w:t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br/>
      </w:r>
    </w:p>
    <w:p w14:paraId="41718E14" w14:textId="77777777" w:rsidR="00B940BB" w:rsidRDefault="00B940BB">
      <w:pPr>
        <w:pStyle w:val="paragraph"/>
        <w:spacing w:before="0" w:after="0"/>
        <w:ind w:right="30"/>
        <w:textAlignment w:val="baseline"/>
      </w:pPr>
    </w:p>
    <w:p w14:paraId="3C647194" w14:textId="77777777" w:rsidR="00B940BB" w:rsidRDefault="00B940BB"/>
    <w:p w14:paraId="74660C36" w14:textId="77777777" w:rsidR="00B940BB" w:rsidRDefault="00B940BB"/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7"/>
        <w:gridCol w:w="6997"/>
      </w:tblGrid>
      <w:tr w:rsidR="00B940BB" w14:paraId="2AA863A9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5E78" w14:textId="77777777" w:rsidR="00B940BB" w:rsidRDefault="0047180F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Gjennomgående vurderingskriterier: </w:t>
            </w:r>
            <w:proofErr w:type="gram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Studenten…</w:t>
            </w:r>
            <w:proofErr w:type="gramEnd"/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D5F8" w14:textId="77777777" w:rsidR="00B940BB" w:rsidRDefault="0047180F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Praksislærers vurdering:</w:t>
            </w:r>
          </w:p>
        </w:tc>
      </w:tr>
      <w:tr w:rsidR="00B940BB" w14:paraId="601150F5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18B3" w14:textId="77777777" w:rsidR="00B940BB" w:rsidRDefault="0047180F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Viser evne til å utøve refleksjon over egen yrkesutøvelse samt evne til endring og utvikling </w:t>
            </w:r>
          </w:p>
          <w:p w14:paraId="4D343762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73D98D2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11C918C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78DC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0BB" w14:paraId="1C487653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BA53" w14:textId="77777777" w:rsidR="00B940BB" w:rsidRDefault="0047180F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Viser evne til å lede seg selv i møte med praksisfeltet herunder å overholde forpliktelser, avtaler og tidsfrister</w:t>
            </w:r>
          </w:p>
          <w:p w14:paraId="4107B1CF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F3D19C1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611ECDC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9568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0BB" w14:paraId="67D84B72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02D4" w14:textId="77777777" w:rsidR="00B940BB" w:rsidRDefault="0047180F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Bruker sin faglighet til å begrunne valg i arbeidet med å lede og tilrettelegge for barns lek, </w:t>
            </w:r>
            <w:r>
              <w:rPr>
                <w:rFonts w:ascii="Calibri" w:hAnsi="Calibri" w:cs="Calibri"/>
              </w:rPr>
              <w:t>læring og utvikling</w:t>
            </w:r>
          </w:p>
          <w:p w14:paraId="6CA94D17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5FF4F89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E9B0F11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BFEA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0BB" w14:paraId="0DA43DB3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53A4" w14:textId="77777777" w:rsidR="00B940BB" w:rsidRDefault="0047180F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Mestrer kommunikasjon og samarbeid med barn, foresatte og personalet, og viser relasjonell kompetanse i samarbeidet</w:t>
            </w:r>
          </w:p>
          <w:p w14:paraId="193CA4C1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689426D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AC61FEC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6FC9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0BB" w14:paraId="597B538A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C109" w14:textId="77777777" w:rsidR="00B940BB" w:rsidRDefault="0047180F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Viser evne til å ivareta lek og omsorg, samt fremme læring og danning gjennom sin </w:t>
            </w:r>
            <w:r>
              <w:rPr>
                <w:rFonts w:ascii="Calibri" w:hAnsi="Calibri" w:cs="Calibri"/>
              </w:rPr>
              <w:t>profesjonsutøvelse</w:t>
            </w:r>
          </w:p>
          <w:p w14:paraId="52FD5B46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CA36093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2BCC092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5A5D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0BB" w14:paraId="7EF89674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B6FD" w14:textId="77777777" w:rsidR="00B940BB" w:rsidRDefault="0047180F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Viser progresjon i å knytte teori og praksis sammen, i både muntlig og skriftlig formidling</w:t>
            </w:r>
          </w:p>
          <w:p w14:paraId="2CB8EA4B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D0105C1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B469408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DA9C55C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14B8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0BB" w14:paraId="6CF8C00C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E883" w14:textId="77777777" w:rsidR="00B940BB" w:rsidRDefault="0047180F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Vurderingskriterier 6.semester: </w:t>
            </w:r>
            <w:proofErr w:type="gram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Studenten…</w:t>
            </w:r>
            <w:proofErr w:type="gramEnd"/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B38C" w14:textId="77777777" w:rsidR="00B940BB" w:rsidRDefault="0047180F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Praksislærers vurdering:</w:t>
            </w:r>
          </w:p>
        </w:tc>
      </w:tr>
      <w:tr w:rsidR="00B940BB" w14:paraId="6858CB19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836C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57A91D7" w14:textId="77777777" w:rsidR="00B940BB" w:rsidRDefault="0047180F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Leder faglige drøftinger på møter og i det daglige </w:t>
            </w:r>
            <w:r>
              <w:rPr>
                <w:rFonts w:ascii="Calibri" w:hAnsi="Calibri" w:cs="Calibri"/>
              </w:rPr>
              <w:t>arbeidet</w:t>
            </w:r>
          </w:p>
          <w:p w14:paraId="1A39A326" w14:textId="77777777" w:rsidR="00B940BB" w:rsidRDefault="00B940BB">
            <w:pPr>
              <w:pStyle w:val="Listeavsnitt"/>
              <w:spacing w:after="0" w:line="240" w:lineRule="auto"/>
              <w:rPr>
                <w:rFonts w:ascii="Calibri" w:hAnsi="Calibri" w:cs="Calibri"/>
              </w:rPr>
            </w:pPr>
          </w:p>
          <w:p w14:paraId="3034AB91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AD71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0BB" w14:paraId="62732F5E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7272" w14:textId="77777777" w:rsidR="00B940BB" w:rsidRDefault="00B940BB">
            <w:pPr>
              <w:pStyle w:val="Listeavsnitt"/>
              <w:spacing w:after="0" w:line="240" w:lineRule="auto"/>
              <w:rPr>
                <w:rFonts w:ascii="Calibri" w:hAnsi="Calibri" w:cs="Calibri"/>
              </w:rPr>
            </w:pPr>
          </w:p>
          <w:p w14:paraId="5B575CA0" w14:textId="77777777" w:rsidR="00B940BB" w:rsidRDefault="0047180F">
            <w:pPr>
              <w:pStyle w:val="Listeavsnitt"/>
              <w:numPr>
                <w:ilvl w:val="0"/>
                <w:numId w:val="4"/>
              </w:numPr>
              <w:spacing w:after="0" w:line="240" w:lineRule="auto"/>
            </w:pPr>
            <w:r>
              <w:t>Viser god innsikt i og forståelse for egen utvikling som leder</w:t>
            </w:r>
          </w:p>
          <w:p w14:paraId="41893E77" w14:textId="77777777" w:rsidR="00B940BB" w:rsidRDefault="00B940BB">
            <w:pPr>
              <w:pStyle w:val="Listeavsnitt"/>
              <w:spacing w:after="0" w:line="240" w:lineRule="auto"/>
              <w:rPr>
                <w:rFonts w:ascii="Calibri" w:hAnsi="Calibri" w:cs="Calibri"/>
              </w:rPr>
            </w:pPr>
          </w:p>
          <w:p w14:paraId="492E3AFD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DAFF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0BB" w14:paraId="1D66DF2E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14F8" w14:textId="77777777" w:rsidR="00B940BB" w:rsidRDefault="00B940BB">
            <w:pPr>
              <w:pStyle w:val="Listeavsnitt"/>
              <w:spacing w:after="0" w:line="240" w:lineRule="auto"/>
              <w:rPr>
                <w:rFonts w:ascii="Calibri" w:hAnsi="Calibri" w:cs="Calibri"/>
              </w:rPr>
            </w:pPr>
          </w:p>
          <w:p w14:paraId="5D4A568B" w14:textId="77777777" w:rsidR="00B940BB" w:rsidRDefault="0047180F">
            <w:pPr>
              <w:pStyle w:val="Listeavsnitt"/>
              <w:numPr>
                <w:ilvl w:val="0"/>
                <w:numId w:val="4"/>
              </w:numPr>
              <w:spacing w:after="0" w:line="240" w:lineRule="auto"/>
            </w:pPr>
            <w:r>
              <w:t>Planlegger, gjennomfører, dokumenterer og evaluerer et pedagogisk utviklingsarbeid selvstendig og i samarbeid med andre</w:t>
            </w:r>
          </w:p>
          <w:p w14:paraId="07E6F46E" w14:textId="77777777" w:rsidR="00B940BB" w:rsidRDefault="00B940BB">
            <w:pPr>
              <w:pStyle w:val="Listeavsnitt"/>
              <w:spacing w:after="0" w:line="240" w:lineRule="auto"/>
              <w:rPr>
                <w:rFonts w:ascii="Calibri" w:hAnsi="Calibri" w:cs="Calibri"/>
              </w:rPr>
            </w:pPr>
          </w:p>
          <w:p w14:paraId="423BE2F2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4698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0BB" w14:paraId="18C4E8AE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B6C3" w14:textId="77777777" w:rsidR="00B940BB" w:rsidRDefault="0047180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Viser god kompetanse i å </w:t>
            </w:r>
            <w:r>
              <w:rPr>
                <w:rFonts w:ascii="Calibri" w:hAnsi="Calibri" w:cs="Calibri"/>
              </w:rPr>
              <w:t xml:space="preserve">identifisere, drøfte og håndtere etiske dilemmaer </w:t>
            </w:r>
          </w:p>
          <w:p w14:paraId="474C2284" w14:textId="77777777" w:rsidR="00B940BB" w:rsidRDefault="00B940BB">
            <w:pPr>
              <w:pStyle w:val="Listeavsnitt"/>
              <w:spacing w:after="0" w:line="240" w:lineRule="auto"/>
              <w:rPr>
                <w:rFonts w:ascii="Calibri" w:hAnsi="Calibri" w:cs="Calibri"/>
              </w:rPr>
            </w:pPr>
          </w:p>
          <w:p w14:paraId="4ED50D53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0E27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0BB" w14:paraId="19ED73CA" w14:textId="77777777">
        <w:tblPrEx>
          <w:tblCellMar>
            <w:top w:w="0" w:type="dxa"/>
            <w:bottom w:w="0" w:type="dxa"/>
          </w:tblCellMar>
        </w:tblPrEx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0E03" w14:textId="77777777" w:rsidR="00B940BB" w:rsidRDefault="0047180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Samarbeider med hjemmet og har kjennskap om eksterne samarbeidspartnere</w:t>
            </w:r>
          </w:p>
          <w:p w14:paraId="236968C6" w14:textId="77777777" w:rsidR="00B940BB" w:rsidRDefault="00B940BB">
            <w:pPr>
              <w:pStyle w:val="Listeavsnitt"/>
              <w:spacing w:after="0" w:line="240" w:lineRule="auto"/>
              <w:rPr>
                <w:rFonts w:ascii="Calibri" w:hAnsi="Calibri" w:cs="Calibri"/>
              </w:rPr>
            </w:pPr>
          </w:p>
          <w:p w14:paraId="1DE54C0C" w14:textId="77777777" w:rsidR="00B940BB" w:rsidRDefault="00B940BB">
            <w:pPr>
              <w:pStyle w:val="Listeavsnitt"/>
              <w:spacing w:after="0" w:line="240" w:lineRule="auto"/>
              <w:rPr>
                <w:rFonts w:ascii="Calibri" w:hAnsi="Calibri" w:cs="Calibri"/>
              </w:rPr>
            </w:pPr>
          </w:p>
          <w:p w14:paraId="00A33338" w14:textId="77777777" w:rsidR="00B940BB" w:rsidRDefault="00B940BB">
            <w:pPr>
              <w:pStyle w:val="Listeavsnitt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8A11" w14:textId="77777777" w:rsidR="00B940BB" w:rsidRDefault="00B940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57FC18B" w14:textId="77777777" w:rsidR="00B940BB" w:rsidRDefault="00B940BB"/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94"/>
      </w:tblGrid>
      <w:tr w:rsidR="00B940BB" w14:paraId="02DF7E93" w14:textId="77777777">
        <w:tblPrEx>
          <w:tblCellMar>
            <w:top w:w="0" w:type="dxa"/>
            <w:bottom w:w="0" w:type="dxa"/>
          </w:tblCellMar>
        </w:tblPrEx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D9AF" w14:textId="77777777" w:rsidR="00B940BB" w:rsidRDefault="0047180F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Studentens utviklingsmål:</w:t>
            </w:r>
          </w:p>
          <w:p w14:paraId="5A1BEB2F" w14:textId="77777777" w:rsidR="00B940BB" w:rsidRDefault="0047180F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(Praksislærers helhetlige vurdering av hva studenten må arbeide videre med)</w:t>
            </w:r>
          </w:p>
          <w:p w14:paraId="7C1A5764" w14:textId="77777777" w:rsidR="00B940BB" w:rsidRDefault="00B940BB">
            <w:pPr>
              <w:spacing w:after="0" w:line="240" w:lineRule="auto"/>
            </w:pPr>
          </w:p>
          <w:p w14:paraId="1997980F" w14:textId="77777777" w:rsidR="00B940BB" w:rsidRDefault="00B940BB">
            <w:pPr>
              <w:spacing w:after="0" w:line="240" w:lineRule="auto"/>
            </w:pPr>
          </w:p>
          <w:p w14:paraId="67B12D52" w14:textId="77777777" w:rsidR="00B940BB" w:rsidRDefault="00B940BB">
            <w:pPr>
              <w:spacing w:after="0" w:line="240" w:lineRule="auto"/>
            </w:pPr>
          </w:p>
          <w:p w14:paraId="132493A2" w14:textId="77777777" w:rsidR="00B940BB" w:rsidRDefault="00B940BB">
            <w:pPr>
              <w:spacing w:after="0" w:line="240" w:lineRule="auto"/>
            </w:pPr>
          </w:p>
          <w:p w14:paraId="7D407674" w14:textId="77777777" w:rsidR="00B940BB" w:rsidRDefault="00B940BB">
            <w:pPr>
              <w:spacing w:after="0" w:line="240" w:lineRule="auto"/>
            </w:pPr>
          </w:p>
          <w:p w14:paraId="2D0D40B8" w14:textId="77777777" w:rsidR="00B940BB" w:rsidRDefault="00B940BB">
            <w:pPr>
              <w:spacing w:after="0" w:line="240" w:lineRule="auto"/>
            </w:pPr>
          </w:p>
          <w:p w14:paraId="7078A0FE" w14:textId="77777777" w:rsidR="00B940BB" w:rsidRDefault="00B940BB">
            <w:pPr>
              <w:spacing w:after="0" w:line="240" w:lineRule="auto"/>
            </w:pPr>
          </w:p>
          <w:p w14:paraId="5EC51B6B" w14:textId="77777777" w:rsidR="00B940BB" w:rsidRDefault="00B940BB">
            <w:pPr>
              <w:spacing w:after="0" w:line="240" w:lineRule="auto"/>
            </w:pPr>
          </w:p>
          <w:p w14:paraId="4AB9CE7B" w14:textId="77777777" w:rsidR="00B940BB" w:rsidRDefault="00B940BB">
            <w:pPr>
              <w:spacing w:after="0" w:line="240" w:lineRule="auto"/>
            </w:pPr>
          </w:p>
          <w:p w14:paraId="55333320" w14:textId="77777777" w:rsidR="00B940BB" w:rsidRDefault="00B940BB">
            <w:pPr>
              <w:spacing w:after="0" w:line="240" w:lineRule="auto"/>
            </w:pPr>
          </w:p>
          <w:p w14:paraId="283D48CA" w14:textId="77777777" w:rsidR="00B940BB" w:rsidRDefault="00B940BB">
            <w:pPr>
              <w:spacing w:after="0" w:line="240" w:lineRule="auto"/>
            </w:pPr>
          </w:p>
          <w:p w14:paraId="521E3204" w14:textId="77777777" w:rsidR="00B940BB" w:rsidRDefault="00B940BB">
            <w:pPr>
              <w:spacing w:after="0" w:line="240" w:lineRule="auto"/>
            </w:pPr>
          </w:p>
          <w:p w14:paraId="6B71ABFA" w14:textId="77777777" w:rsidR="00B940BB" w:rsidRDefault="00B940BB">
            <w:pPr>
              <w:spacing w:after="0" w:line="240" w:lineRule="auto"/>
            </w:pPr>
          </w:p>
        </w:tc>
      </w:tr>
      <w:tr w:rsidR="00B940BB" w14:paraId="4987794F" w14:textId="77777777">
        <w:tblPrEx>
          <w:tblCellMar>
            <w:top w:w="0" w:type="dxa"/>
            <w:bottom w:w="0" w:type="dxa"/>
          </w:tblCellMar>
        </w:tblPrEx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7E7B" w14:textId="77777777" w:rsidR="00B940BB" w:rsidRDefault="0047180F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 xml:space="preserve">Studentens vurdering av seg selv </w:t>
            </w:r>
            <w:r>
              <w:rPr>
                <w:i/>
                <w:iCs/>
              </w:rPr>
              <w:t xml:space="preserve">(Her skriver du som student din vurdering av deg selv i praksis, </w:t>
            </w:r>
            <w:proofErr w:type="spellStart"/>
            <w:r>
              <w:rPr>
                <w:i/>
                <w:iCs/>
              </w:rPr>
              <w:t>f.eks</w:t>
            </w:r>
            <w:proofErr w:type="spellEnd"/>
            <w:r>
              <w:rPr>
                <w:i/>
                <w:iCs/>
              </w:rPr>
              <w:t xml:space="preserve"> ting du har opplevd å mestre, noe du synes var utfordrende og evt. hva som må jobbes med videre ved neste praksisperiode)</w:t>
            </w:r>
          </w:p>
          <w:p w14:paraId="618C0D8D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54F0B509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315DF9CE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7D451E03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5F9D528C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3174AFA2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6482AD78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0445C9B6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0457FAED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3E42053A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05CF6594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00789AA3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  <w:p w14:paraId="2DD117B6" w14:textId="77777777" w:rsidR="00B940BB" w:rsidRDefault="00B940BB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D45A905" w14:textId="77777777" w:rsidR="00B940BB" w:rsidRDefault="00B940BB"/>
    <w:tbl>
      <w:tblPr>
        <w:tblW w:w="136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4"/>
        <w:gridCol w:w="4401"/>
        <w:gridCol w:w="5103"/>
        <w:gridCol w:w="2835"/>
      </w:tblGrid>
      <w:tr w:rsidR="00B940BB" w14:paraId="4879345B" w14:textId="77777777">
        <w:tblPrEx>
          <w:tblCellMar>
            <w:top w:w="0" w:type="dxa"/>
            <w:bottom w:w="0" w:type="dxa"/>
          </w:tblCellMar>
        </w:tblPrEx>
        <w:tc>
          <w:tcPr>
            <w:tcW w:w="1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1AC1" w14:textId="77777777" w:rsidR="00B940BB" w:rsidRDefault="0047180F">
            <w:pPr>
              <w:spacing w:after="0" w:line="240" w:lineRule="auto"/>
            </w:pPr>
            <w:r>
              <w:t xml:space="preserve">SKJEMA FOR </w:t>
            </w:r>
            <w:r>
              <w:t>FRAVÆRSREGISTRERING</w:t>
            </w:r>
          </w:p>
        </w:tc>
      </w:tr>
      <w:tr w:rsidR="00B940BB" w14:paraId="519DD047" w14:textId="77777777">
        <w:tblPrEx>
          <w:tblCellMar>
            <w:top w:w="0" w:type="dxa"/>
            <w:bottom w:w="0" w:type="dxa"/>
          </w:tblCellMar>
        </w:tblPrEx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6385" w14:textId="77777777" w:rsidR="00B940BB" w:rsidRDefault="0047180F">
            <w:pPr>
              <w:spacing w:after="0" w:line="240" w:lineRule="auto"/>
            </w:pPr>
            <w:r>
              <w:t>Dato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C4B4" w14:textId="77777777" w:rsidR="00B940BB" w:rsidRDefault="0047180F">
            <w:pPr>
              <w:spacing w:after="0" w:line="240" w:lineRule="auto"/>
            </w:pPr>
            <w:r>
              <w:t>Årsak (Syk/sykt barn ol.)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E9B5" w14:textId="77777777" w:rsidR="00B940BB" w:rsidRDefault="0047180F">
            <w:pPr>
              <w:spacing w:after="0" w:line="240" w:lineRule="auto"/>
            </w:pPr>
            <w:r>
              <w:t>Dato for når fraværet skal tas igjen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A710" w14:textId="77777777" w:rsidR="00B940BB" w:rsidRDefault="0047180F">
            <w:pPr>
              <w:spacing w:after="0" w:line="240" w:lineRule="auto"/>
            </w:pPr>
            <w:r>
              <w:t>Levert dokumentasjon (</w:t>
            </w:r>
            <w:proofErr w:type="spellStart"/>
            <w:r>
              <w:t>X</w:t>
            </w:r>
            <w:proofErr w:type="spellEnd"/>
            <w:r>
              <w:t>)</w:t>
            </w:r>
          </w:p>
        </w:tc>
      </w:tr>
      <w:tr w:rsidR="00B940BB" w14:paraId="33217A93" w14:textId="77777777">
        <w:tblPrEx>
          <w:tblCellMar>
            <w:top w:w="0" w:type="dxa"/>
            <w:bottom w:w="0" w:type="dxa"/>
          </w:tblCellMar>
        </w:tblPrEx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07DD" w14:textId="77777777" w:rsidR="00B940BB" w:rsidRDefault="00B940BB">
            <w:pPr>
              <w:spacing w:after="0" w:line="240" w:lineRule="auto"/>
            </w:pPr>
          </w:p>
          <w:p w14:paraId="35D67B7C" w14:textId="77777777" w:rsidR="00B940BB" w:rsidRDefault="00B940BB">
            <w:pPr>
              <w:spacing w:after="0" w:line="240" w:lineRule="auto"/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017E" w14:textId="77777777" w:rsidR="00B940BB" w:rsidRDefault="00B940BB">
            <w:pPr>
              <w:spacing w:after="0" w:line="240" w:lineRule="auto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F026" w14:textId="77777777" w:rsidR="00B940BB" w:rsidRDefault="00B940BB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D68C" w14:textId="77777777" w:rsidR="00B940BB" w:rsidRDefault="00B940BB">
            <w:pPr>
              <w:spacing w:after="0" w:line="240" w:lineRule="auto"/>
            </w:pPr>
          </w:p>
        </w:tc>
      </w:tr>
      <w:tr w:rsidR="00B940BB" w14:paraId="7FA39249" w14:textId="77777777">
        <w:tblPrEx>
          <w:tblCellMar>
            <w:top w:w="0" w:type="dxa"/>
            <w:bottom w:w="0" w:type="dxa"/>
          </w:tblCellMar>
        </w:tblPrEx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1858" w14:textId="77777777" w:rsidR="00B940BB" w:rsidRDefault="00B940BB">
            <w:pPr>
              <w:spacing w:after="0" w:line="240" w:lineRule="auto"/>
            </w:pPr>
          </w:p>
          <w:p w14:paraId="027AB1A1" w14:textId="77777777" w:rsidR="00B940BB" w:rsidRDefault="00B940BB">
            <w:pPr>
              <w:spacing w:after="0" w:line="240" w:lineRule="auto"/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0FCE" w14:textId="77777777" w:rsidR="00B940BB" w:rsidRDefault="00B940BB">
            <w:pPr>
              <w:spacing w:after="0" w:line="240" w:lineRule="auto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3306" w14:textId="77777777" w:rsidR="00B940BB" w:rsidRDefault="00B940BB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27D9" w14:textId="77777777" w:rsidR="00B940BB" w:rsidRDefault="00B940BB">
            <w:pPr>
              <w:spacing w:after="0" w:line="240" w:lineRule="auto"/>
            </w:pPr>
          </w:p>
        </w:tc>
      </w:tr>
      <w:tr w:rsidR="00B940BB" w14:paraId="04FEE25D" w14:textId="77777777">
        <w:tblPrEx>
          <w:tblCellMar>
            <w:top w:w="0" w:type="dxa"/>
            <w:bottom w:w="0" w:type="dxa"/>
          </w:tblCellMar>
        </w:tblPrEx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055D" w14:textId="77777777" w:rsidR="00B940BB" w:rsidRDefault="00B940BB">
            <w:pPr>
              <w:spacing w:after="0" w:line="240" w:lineRule="auto"/>
            </w:pPr>
          </w:p>
          <w:p w14:paraId="6A4A8A96" w14:textId="77777777" w:rsidR="00B940BB" w:rsidRDefault="00B940BB">
            <w:pPr>
              <w:spacing w:after="0" w:line="240" w:lineRule="auto"/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9979" w14:textId="77777777" w:rsidR="00B940BB" w:rsidRDefault="00B940BB">
            <w:pPr>
              <w:spacing w:after="0" w:line="240" w:lineRule="auto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8FE6" w14:textId="77777777" w:rsidR="00B940BB" w:rsidRDefault="00B940BB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3555" w14:textId="77777777" w:rsidR="00B940BB" w:rsidRDefault="00B940BB">
            <w:pPr>
              <w:spacing w:after="0" w:line="240" w:lineRule="auto"/>
            </w:pPr>
          </w:p>
        </w:tc>
      </w:tr>
      <w:tr w:rsidR="00B940BB" w14:paraId="30162F26" w14:textId="77777777">
        <w:tblPrEx>
          <w:tblCellMar>
            <w:top w:w="0" w:type="dxa"/>
            <w:bottom w:w="0" w:type="dxa"/>
          </w:tblCellMar>
        </w:tblPrEx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AD27" w14:textId="77777777" w:rsidR="00B940BB" w:rsidRDefault="00B940BB">
            <w:pPr>
              <w:spacing w:after="0" w:line="240" w:lineRule="auto"/>
            </w:pPr>
          </w:p>
          <w:p w14:paraId="1C8580D2" w14:textId="77777777" w:rsidR="00B940BB" w:rsidRDefault="00B940BB">
            <w:pPr>
              <w:spacing w:after="0" w:line="240" w:lineRule="auto"/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AEFD" w14:textId="77777777" w:rsidR="00B940BB" w:rsidRDefault="00B940BB">
            <w:pPr>
              <w:spacing w:after="0" w:line="240" w:lineRule="auto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EA4F" w14:textId="77777777" w:rsidR="00B940BB" w:rsidRDefault="00B940BB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E711" w14:textId="77777777" w:rsidR="00B940BB" w:rsidRDefault="00B940BB">
            <w:pPr>
              <w:spacing w:after="0" w:line="240" w:lineRule="auto"/>
            </w:pPr>
          </w:p>
        </w:tc>
      </w:tr>
      <w:tr w:rsidR="00B940BB" w14:paraId="7644EBD2" w14:textId="77777777">
        <w:tblPrEx>
          <w:tblCellMar>
            <w:top w:w="0" w:type="dxa"/>
            <w:bottom w:w="0" w:type="dxa"/>
          </w:tblCellMar>
        </w:tblPrEx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9294" w14:textId="77777777" w:rsidR="00B940BB" w:rsidRDefault="00B940BB">
            <w:pPr>
              <w:spacing w:after="0" w:line="240" w:lineRule="auto"/>
            </w:pPr>
          </w:p>
          <w:p w14:paraId="62D3266F" w14:textId="77777777" w:rsidR="00B940BB" w:rsidRDefault="00B940BB">
            <w:pPr>
              <w:spacing w:after="0" w:line="240" w:lineRule="auto"/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5507" w14:textId="77777777" w:rsidR="00B940BB" w:rsidRDefault="00B940BB">
            <w:pPr>
              <w:spacing w:after="0" w:line="240" w:lineRule="auto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CC2E" w14:textId="77777777" w:rsidR="00B940BB" w:rsidRDefault="00B940BB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C400" w14:textId="77777777" w:rsidR="00B940BB" w:rsidRDefault="00B940BB">
            <w:pPr>
              <w:spacing w:after="0" w:line="240" w:lineRule="auto"/>
            </w:pPr>
          </w:p>
        </w:tc>
      </w:tr>
      <w:tr w:rsidR="00B940BB" w14:paraId="11B64C1F" w14:textId="77777777">
        <w:tblPrEx>
          <w:tblCellMar>
            <w:top w:w="0" w:type="dxa"/>
            <w:bottom w:w="0" w:type="dxa"/>
          </w:tblCellMar>
        </w:tblPrEx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BD7E" w14:textId="77777777" w:rsidR="00B940BB" w:rsidRDefault="00B940BB">
            <w:pPr>
              <w:spacing w:after="0" w:line="240" w:lineRule="auto"/>
            </w:pPr>
          </w:p>
          <w:p w14:paraId="22CD5B53" w14:textId="77777777" w:rsidR="00B940BB" w:rsidRDefault="00B940BB">
            <w:pPr>
              <w:spacing w:after="0" w:line="240" w:lineRule="auto"/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3CBE" w14:textId="77777777" w:rsidR="00B940BB" w:rsidRDefault="00B940BB">
            <w:pPr>
              <w:spacing w:after="0" w:line="240" w:lineRule="auto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2AB5" w14:textId="77777777" w:rsidR="00B940BB" w:rsidRDefault="00B940BB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0186" w14:textId="77777777" w:rsidR="00B940BB" w:rsidRDefault="00B940BB">
            <w:pPr>
              <w:spacing w:after="0" w:line="240" w:lineRule="auto"/>
            </w:pPr>
          </w:p>
        </w:tc>
      </w:tr>
    </w:tbl>
    <w:p w14:paraId="1992FDF5" w14:textId="77777777" w:rsidR="00B940BB" w:rsidRDefault="0047180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fravær inntil 3 dager skal studenten levere egenmelding. Fravær som overgår 3 dager, skal </w:t>
      </w:r>
      <w:r>
        <w:rPr>
          <w:rFonts w:ascii="Calibri" w:hAnsi="Calibri" w:cs="Calibri"/>
        </w:rPr>
        <w:t xml:space="preserve">dokumenteres med f.eks. legeerklæring/sykemelding og leveres til styrer senest én uke etter siste fraværsdag. </w:t>
      </w:r>
    </w:p>
    <w:p w14:paraId="3725586D" w14:textId="77777777" w:rsidR="00B940BB" w:rsidRDefault="0047180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Godkjent fravær (studenten behøver ikke å ta igjen fraværet):</w:t>
      </w:r>
    </w:p>
    <w:p w14:paraId="2EBE1ED2" w14:textId="77777777" w:rsidR="00B940BB" w:rsidRDefault="0047180F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Møter i universitetsstyret</w:t>
      </w:r>
    </w:p>
    <w:p w14:paraId="4EB1343B" w14:textId="77777777" w:rsidR="00B940BB" w:rsidRDefault="0047180F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Møter i Klagenemd</w:t>
      </w:r>
    </w:p>
    <w:p w14:paraId="7F2DA262" w14:textId="77777777" w:rsidR="00B940BB" w:rsidRDefault="0047180F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Møter med Skikkethetsnemd</w:t>
      </w:r>
    </w:p>
    <w:p w14:paraId="14BB7979" w14:textId="77777777" w:rsidR="00B940BB" w:rsidRDefault="0047180F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Tillitsvalgtsmøter</w:t>
      </w:r>
      <w:proofErr w:type="spellEnd"/>
    </w:p>
    <w:p w14:paraId="772FD1C6" w14:textId="77777777" w:rsidR="00B940BB" w:rsidRDefault="0047180F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Meddommer (dokumentasjon nødvendig)</w:t>
      </w:r>
    </w:p>
    <w:p w14:paraId="008F8954" w14:textId="77777777" w:rsidR="00B940BB" w:rsidRDefault="0047180F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Politiske møter som folkevalgt (dokumentasjon nødvendig)</w:t>
      </w:r>
    </w:p>
    <w:p w14:paraId="1D93FA50" w14:textId="77777777" w:rsidR="00B940BB" w:rsidRDefault="0047180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Gyldig fravær (studenten får gyldig fravær, men fraværet skal tas igjen):</w:t>
      </w:r>
    </w:p>
    <w:p w14:paraId="50F69BA4" w14:textId="77777777" w:rsidR="00B940BB" w:rsidRDefault="0047180F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Egen sykdom eller barns sykdom</w:t>
      </w:r>
    </w:p>
    <w:p w14:paraId="1FBDB9FC" w14:textId="77777777" w:rsidR="00B940BB" w:rsidRDefault="0047180F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Permisjon fra studiet</w:t>
      </w:r>
    </w:p>
    <w:p w14:paraId="4C94BAC8" w14:textId="77777777" w:rsidR="00B940BB" w:rsidRDefault="0047180F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Dødsfall i </w:t>
      </w:r>
      <w:r>
        <w:rPr>
          <w:rFonts w:ascii="Calibri" w:hAnsi="Calibri" w:cs="Calibri"/>
        </w:rPr>
        <w:t>familien, eller lignende personlige påkjenninger</w:t>
      </w:r>
    </w:p>
    <w:p w14:paraId="00CE7A61" w14:textId="77777777" w:rsidR="00B940BB" w:rsidRDefault="0047180F">
      <w:pPr>
        <w:ind w:left="360"/>
      </w:pPr>
      <w:r>
        <w:rPr>
          <w:rFonts w:ascii="Calibri" w:hAnsi="Calibri" w:cs="Calibri"/>
        </w:rPr>
        <w:t>Annet fravær kan medfører stryk i praksis, jfr. Forskrift om studier og eksamen ved Universitetet i Sørøst-Norge §5-2 (2)</w:t>
      </w:r>
    </w:p>
    <w:sectPr w:rsidR="00B940B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AB49" w14:textId="77777777" w:rsidR="0047180F" w:rsidRDefault="0047180F">
      <w:pPr>
        <w:spacing w:after="0" w:line="240" w:lineRule="auto"/>
      </w:pPr>
      <w:r>
        <w:separator/>
      </w:r>
    </w:p>
  </w:endnote>
  <w:endnote w:type="continuationSeparator" w:id="0">
    <w:p w14:paraId="3AC7A79D" w14:textId="77777777" w:rsidR="0047180F" w:rsidRDefault="0047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291" w14:textId="77777777" w:rsidR="0047180F" w:rsidRDefault="0047180F">
    <w:pPr>
      <w:pStyle w:val="Bunntekst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BF0558D" w14:textId="77777777" w:rsidR="0047180F" w:rsidRDefault="0047180F">
    <w:pPr>
      <w:pStyle w:val="Bunntekst"/>
    </w:pPr>
    <w:r>
      <w:t>3.KLASSE HELTID VÅR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5747" w14:textId="77777777" w:rsidR="0047180F" w:rsidRDefault="004718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8A4CDF" w14:textId="77777777" w:rsidR="0047180F" w:rsidRDefault="00471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4A24" w14:textId="77777777" w:rsidR="0047180F" w:rsidRDefault="0047180F">
    <w:pPr>
      <w:pStyle w:val="Topptekst"/>
    </w:pPr>
    <w:r>
      <w:rPr>
        <w:noProof/>
      </w:rPr>
      <w:drawing>
        <wp:inline distT="0" distB="0" distL="0" distR="0" wp14:anchorId="23535DB1" wp14:editId="503E1D9A">
          <wp:extent cx="1986076" cy="459431"/>
          <wp:effectExtent l="0" t="0" r="0" b="0"/>
          <wp:docPr id="866715393" name="Bilde 3" descr="Et bilde som inneholder sort, mørke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6076" cy="4594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</w:t>
    </w:r>
    <w:r>
      <w:t xml:space="preserve">                                                                                             </w:t>
    </w:r>
  </w:p>
  <w:p w14:paraId="642405A4" w14:textId="77777777" w:rsidR="0047180F" w:rsidRDefault="004718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E44"/>
    <w:multiLevelType w:val="multilevel"/>
    <w:tmpl w:val="D46CDD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EC022E"/>
    <w:multiLevelType w:val="multilevel"/>
    <w:tmpl w:val="800A74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95071E"/>
    <w:multiLevelType w:val="multilevel"/>
    <w:tmpl w:val="7B7005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CA32F04"/>
    <w:multiLevelType w:val="multilevel"/>
    <w:tmpl w:val="F21009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8D16879"/>
    <w:multiLevelType w:val="multilevel"/>
    <w:tmpl w:val="6018EC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6ED45F0"/>
    <w:multiLevelType w:val="multilevel"/>
    <w:tmpl w:val="898069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05596421">
    <w:abstractNumId w:val="4"/>
  </w:num>
  <w:num w:numId="2" w16cid:durableId="753279047">
    <w:abstractNumId w:val="5"/>
  </w:num>
  <w:num w:numId="3" w16cid:durableId="1490099859">
    <w:abstractNumId w:val="0"/>
  </w:num>
  <w:num w:numId="4" w16cid:durableId="248006277">
    <w:abstractNumId w:val="2"/>
  </w:num>
  <w:num w:numId="5" w16cid:durableId="665019548">
    <w:abstractNumId w:val="3"/>
  </w:num>
  <w:num w:numId="6" w16cid:durableId="168035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40BB"/>
    <w:rsid w:val="0047180F"/>
    <w:rsid w:val="004D5D57"/>
    <w:rsid w:val="005A1C66"/>
    <w:rsid w:val="00B9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AFA"/>
  <w15:docId w15:val="{93A3CE3A-D846-4C3E-9F9F-8A2B63B9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forav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foravsnit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foravsnit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foravsnit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foravsnit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foravsnit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foravsnit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foravsnitt"/>
    <w:rPr>
      <w:rFonts w:eastAsia="Times New Roman" w:cs="Times New Roman"/>
      <w:color w:val="272727"/>
    </w:rPr>
  </w:style>
  <w:style w:type="paragraph" w:styleId="Tit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telTegn">
    <w:name w:val="Tittel Tegn"/>
    <w:basedOn w:val="Standardskriftforav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rPr>
      <w:rFonts w:eastAsia="Times New Roman" w:cs="Times New Roman"/>
      <w:color w:val="595959"/>
      <w:spacing w:val="15"/>
      <w:sz w:val="28"/>
      <w:szCs w:val="28"/>
    </w:rPr>
  </w:style>
  <w:style w:type="paragraph" w:styleId="S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SitatTegn">
    <w:name w:val="Sitat Tegn"/>
    <w:basedOn w:val="Standardskriftforavsnitt"/>
    <w:rPr>
      <w:i/>
      <w:iCs/>
      <w:color w:val="404040"/>
    </w:rPr>
  </w:style>
  <w:style w:type="paragraph" w:styleId="Listeavsnitt">
    <w:name w:val="List Paragraph"/>
    <w:basedOn w:val="Normal"/>
    <w:pPr>
      <w:ind w:left="720"/>
      <w:contextualSpacing/>
    </w:pPr>
  </w:style>
  <w:style w:type="character" w:styleId="Sterkutheving">
    <w:name w:val="Intense Emphasis"/>
    <w:basedOn w:val="Standardskriftforavsnitt"/>
    <w:rPr>
      <w:i/>
      <w:iCs/>
      <w:color w:val="0F4761"/>
    </w:rPr>
  </w:style>
  <w:style w:type="paragraph" w:styleId="Sterkts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erktsitatTegn">
    <w:name w:val="Sterkt sitat Tegn"/>
    <w:basedOn w:val="Standardskriftforavsnitt"/>
    <w:rPr>
      <w:i/>
      <w:iCs/>
      <w:color w:val="0F4761"/>
    </w:rPr>
  </w:style>
  <w:style w:type="character" w:styleId="Sterkreferanse">
    <w:name w:val="Intense Reference"/>
    <w:basedOn w:val="Standardskriftforavsnitt"/>
    <w:rPr>
      <w:b/>
      <w:bCs/>
      <w:smallCaps/>
      <w:color w:val="0F4761"/>
      <w:spacing w:val="5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</w:style>
  <w:style w:type="character" w:customStyle="1" w:styleId="eop">
    <w:name w:val="eop"/>
    <w:basedOn w:val="Standardskriftforavsnitt"/>
  </w:style>
  <w:style w:type="character" w:customStyle="1" w:styleId="scxw149098542">
    <w:name w:val="scxw149098542"/>
    <w:basedOn w:val="Standardskriftforavsnitt"/>
  </w:style>
  <w:style w:type="character" w:customStyle="1" w:styleId="tabchar">
    <w:name w:val="tabchar"/>
    <w:basedOn w:val="Standardskriftforavsnitt"/>
  </w:style>
  <w:style w:type="character" w:customStyle="1" w:styleId="wacimagecontainer">
    <w:name w:val="wacimagecontainer"/>
    <w:basedOn w:val="Standardskriftforavsnitt"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</w:style>
  <w:style w:type="paragraph" w:styleId="Merknadsteks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rPr>
      <w:sz w:val="20"/>
      <w:szCs w:val="20"/>
    </w:rPr>
  </w:style>
  <w:style w:type="character" w:styleId="Merknadsreferanse">
    <w:name w:val="annotation reference"/>
    <w:basedOn w:val="Standardskriftforavsnit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525</Words>
  <Characters>2788</Characters>
  <Application>Microsoft Office Word</Application>
  <DocSecurity>0</DocSecurity>
  <Lines>23</Lines>
  <Paragraphs>6</Paragraphs>
  <ScaleCrop>false</ScaleCrop>
  <Company>USN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Liahagen</dc:creator>
  <dc:description/>
  <cp:lastModifiedBy>Linda Kristoffersen</cp:lastModifiedBy>
  <cp:revision>2</cp:revision>
  <cp:lastPrinted>2024-08-26T06:56:00Z</cp:lastPrinted>
  <dcterms:created xsi:type="dcterms:W3CDTF">2026-03-03T07:28:00Z</dcterms:created>
  <dcterms:modified xsi:type="dcterms:W3CDTF">2026-03-03T07:28:00Z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0x010100561ECD088A509C43B70FF63500FBE3CB</vt:lpwstr>
  </property>
</Properties>
</file>